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C0426" w14:textId="6FB50711" w:rsidR="008C31D3" w:rsidRPr="00DD61AD" w:rsidRDefault="002478AD" w:rsidP="00CA624A">
      <w:pPr>
        <w:pStyle w:val="Title"/>
      </w:pPr>
      <w:r>
        <w:rPr>
          <w:noProof/>
        </w:rPr>
        <w:drawing>
          <wp:anchor distT="0" distB="0" distL="114300" distR="114300" simplePos="0" relativeHeight="251750400" behindDoc="0" locked="0" layoutInCell="1" allowOverlap="1" wp14:anchorId="3E662B5B" wp14:editId="58AEF482">
            <wp:simplePos x="0" y="0"/>
            <wp:positionH relativeFrom="column">
              <wp:posOffset>1470881</wp:posOffset>
            </wp:positionH>
            <wp:positionV relativeFrom="paragraph">
              <wp:posOffset>-65128</wp:posOffset>
            </wp:positionV>
            <wp:extent cx="360000" cy="360000"/>
            <wp:effectExtent l="0" t="0" r="2540" b="2540"/>
            <wp:wrapNone/>
            <wp:docPr id="2" name="Picture 2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500E">
        <w:rPr>
          <w:noProof/>
        </w:rPr>
        <w:t>Your Home Dashboard, Event List &amp; Records Area</w:t>
      </w:r>
      <w:r w:rsidR="00A9710B" w:rsidRPr="00CA624A">
        <w:rPr>
          <w:rStyle w:val="TitleChar"/>
          <w:b/>
        </w:rPr>
        <w:t xml:space="preserve"> </w:t>
      </w:r>
    </w:p>
    <w:p w14:paraId="2E1E3E44" w14:textId="1BC6CFFD" w:rsidR="00DF500E" w:rsidRDefault="00DF500E" w:rsidP="000B1A5C">
      <w:pPr>
        <w:pStyle w:val="NoSpacing"/>
        <w:jc w:val="center"/>
      </w:pPr>
      <w:r>
        <w:t xml:space="preserve">When you first log into Sisra Observe, you will land on the </w:t>
      </w:r>
      <w:r w:rsidRPr="00DC5304">
        <w:rPr>
          <w:b/>
          <w:bCs/>
        </w:rPr>
        <w:t>Home</w:t>
      </w:r>
      <w:r>
        <w:t xml:space="preserve"> page, which provides a </w:t>
      </w:r>
      <w:r w:rsidRPr="00DC5304">
        <w:rPr>
          <w:b/>
          <w:bCs/>
        </w:rPr>
        <w:t>handy personal dashboard</w:t>
      </w:r>
      <w:r>
        <w:t xml:space="preserve">, detailing any records assigned to you, records you have created, as well as the ability to create new records (if you have permission) straight from this screen. </w:t>
      </w:r>
    </w:p>
    <w:p w14:paraId="55F82628" w14:textId="0D6E3537" w:rsidR="00A34F18" w:rsidRPr="000B1A5C" w:rsidRDefault="00DF500E" w:rsidP="000B1A5C">
      <w:pPr>
        <w:pStyle w:val="NoSpacing"/>
        <w:jc w:val="center"/>
      </w:pPr>
      <w:r>
        <w:t xml:space="preserve">You can also access your own </w:t>
      </w:r>
      <w:r w:rsidRPr="00DC5304">
        <w:rPr>
          <w:b/>
          <w:bCs/>
        </w:rPr>
        <w:t>Event List</w:t>
      </w:r>
      <w:r>
        <w:t>, to help you keep track of your outstanding and upcoming actions and their progress.</w:t>
      </w:r>
    </w:p>
    <w:p w14:paraId="6EDE716E" w14:textId="7C550D0D" w:rsidR="00DF500E" w:rsidRDefault="00347A7C" w:rsidP="001A12C9">
      <w:pPr>
        <w:pStyle w:val="Heading2"/>
        <w:rPr>
          <w:b w:val="0"/>
          <w:bCs/>
          <w:color w:val="1B5E9E"/>
          <w:sz w:val="22"/>
        </w:rPr>
      </w:pPr>
      <w:r>
        <w:rPr>
          <w:noProof/>
        </w:rPr>
        <w:drawing>
          <wp:anchor distT="0" distB="0" distL="114300" distR="114300" simplePos="0" relativeHeight="251666431" behindDoc="0" locked="0" layoutInCell="1" allowOverlap="1" wp14:anchorId="65E2AE8C" wp14:editId="433BB385">
            <wp:simplePos x="0" y="0"/>
            <wp:positionH relativeFrom="margin">
              <wp:posOffset>0</wp:posOffset>
            </wp:positionH>
            <wp:positionV relativeFrom="paragraph">
              <wp:posOffset>94615</wp:posOffset>
            </wp:positionV>
            <wp:extent cx="9634220" cy="4722495"/>
            <wp:effectExtent l="0" t="0" r="5080" b="1905"/>
            <wp:wrapNone/>
            <wp:docPr id="1" name="Picture 1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application&#10;&#10;Description automatically generated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634220" cy="4722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375A7" w:rsidRPr="00065472">
        <w:rPr>
          <w:b w:val="0"/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758592" behindDoc="0" locked="0" layoutInCell="1" allowOverlap="1" wp14:anchorId="25A498B3" wp14:editId="795C04A0">
                <wp:simplePos x="0" y="0"/>
                <wp:positionH relativeFrom="margin">
                  <wp:posOffset>5794320</wp:posOffset>
                </wp:positionH>
                <wp:positionV relativeFrom="paragraph">
                  <wp:posOffset>23936</wp:posOffset>
                </wp:positionV>
                <wp:extent cx="1916264" cy="791983"/>
                <wp:effectExtent l="19050" t="19050" r="236855" b="27305"/>
                <wp:wrapNone/>
                <wp:docPr id="21" name="Group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16264" cy="791983"/>
                          <a:chOff x="-1162425" y="117679"/>
                          <a:chExt cx="3718560" cy="1318260"/>
                        </a:xfrm>
                      </wpg:grpSpPr>
                      <wps:wsp>
                        <wps:cNvPr id="22" name="Rounded Rectangular Callout 19"/>
                        <wps:cNvSpPr/>
                        <wps:spPr>
                          <a:xfrm>
                            <a:off x="-1162425" y="117679"/>
                            <a:ext cx="3718560" cy="1318260"/>
                          </a:xfrm>
                          <a:prstGeom prst="wedgeRoundRectCallout">
                            <a:avLst>
                              <a:gd name="adj1" fmla="val 60876"/>
                              <a:gd name="adj2" fmla="val -15690"/>
                              <a:gd name="adj3" fmla="val 16667"/>
                            </a:avLst>
                          </a:prstGeom>
                          <a:solidFill>
                            <a:schemeClr val="bg1"/>
                          </a:solidFill>
                          <a:ln w="28575">
                            <a:solidFill>
                              <a:srgbClr val="237091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EE03CED" w14:textId="77777777" w:rsidR="00417A17" w:rsidRPr="00AD256B" w:rsidRDefault="00417A17" w:rsidP="00417A17">
                              <w:pPr>
                                <w:jc w:val="center"/>
                                <w:rPr>
                                  <w:color w:val="23709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Text Box 23"/>
                        <wps:cNvSpPr txBox="1"/>
                        <wps:spPr>
                          <a:xfrm>
                            <a:off x="-1148240" y="165652"/>
                            <a:ext cx="3687680" cy="12377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406D3FF" w14:textId="29516001" w:rsidR="00417A17" w:rsidRPr="00DC5304" w:rsidRDefault="00417A17" w:rsidP="00DC5304">
                              <w:pPr>
                                <w:jc w:val="center"/>
                                <w:rPr>
                                  <w:rFonts w:ascii="Playtime With Hot Toddies" w:hAnsi="Playtime With Hot Toddies"/>
                                  <w:sz w:val="20"/>
                                  <w:szCs w:val="1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sz w:val="18"/>
                                  <w:szCs w:val="18"/>
                                </w:rPr>
                                <w:t xml:space="preserve">Help </w:t>
                              </w:r>
                              <w:r w:rsidRPr="00DC5304"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  <w:t xml:space="preserve">– </w:t>
                              </w:r>
                              <w:r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  <w:t>Access our help centre, filled with user articles and handouts – to help you get the most from Observe!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5A498B3" id="Group 21" o:spid="_x0000_s1026" style="position:absolute;margin-left:456.25pt;margin-top:1.9pt;width:150.9pt;height:62.35pt;z-index:251758592;mso-position-horizontal-relative:margin;mso-width-relative:margin;mso-height-relative:margin" coordorigin="-11624,1176" coordsize="37185,13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">
                <v:shapetype id="_x0000_t62" coordsize="21600,21600" o:spt="62" adj="1350,25920" path="m3600,qx,3600l0@8@12@24,0@9,,18000qy3600,21600l@6,21600@15@27@7,21600,18000,21600qx21600,18000l21600@9@18@30,21600@8,21600,3600qy18000,l@7,0@21@33@6,xe">
                  <v:stroke joinstyle="miter"/>
                  <v:formulas>
                    <v:f eqn="sum 10800 0 #0"/>
                    <v:f eqn="sum 10800 0 #1"/>
                    <v:f eqn="sum #0 0 #1"/>
                    <v:f eqn="sum @0 @1 0"/>
                    <v:f eqn="sum 21600 0 #0"/>
                    <v:f eqn="sum 21600 0 #1"/>
                    <v:f eqn="if @0 3600 12600"/>
                    <v:f eqn="if @0 9000 18000"/>
                    <v:f eqn="if @1 3600 12600"/>
                    <v:f eqn="if @1 9000 18000"/>
                    <v:f eqn="if @2 0 #0"/>
                    <v:f eqn="if @3 @10 0"/>
                    <v:f eqn="if #0 0 @11"/>
                    <v:f eqn="if @2 @6 #0"/>
                    <v:f eqn="if @3 @6 @13"/>
                    <v:f eqn="if @5 @6 @14"/>
                    <v:f eqn="if @2 #0 21600"/>
                    <v:f eqn="if @3 21600 @16"/>
                    <v:f eqn="if @4 21600 @17"/>
                    <v:f eqn="if @2 #0 @6"/>
                    <v:f eqn="if @3 @19 @6"/>
                    <v:f eqn="if #1 @6 @20"/>
                    <v:f eqn="if @2 @8 #1"/>
                    <v:f eqn="if @3 @22 @8"/>
                    <v:f eqn="if #0 @8 @23"/>
                    <v:f eqn="if @2 21600 #1"/>
                    <v:f eqn="if @3 21600 @25"/>
                    <v:f eqn="if @5 21600 @26"/>
                    <v:f eqn="if @2 #1 @8"/>
                    <v:f eqn="if @3 @8 @28"/>
                    <v:f eqn="if @4 @8 @29"/>
                    <v:f eqn="if @2 #1 0"/>
                    <v:f eqn="if @3 @31 0"/>
                    <v:f eqn="if #1 0 @32"/>
                    <v:f eqn="val #0"/>
                    <v:f eqn="val #1"/>
                  </v:formulas>
                  <v:path o:connecttype="custom" o:connectlocs="10800,0;0,10800;10800,21600;21600,10800;@34,@35" textboxrect="791,791,20809,20809"/>
                  <v:handles>
                    <v:h position="#0,#1"/>
                  </v:handles>
                </v:shapetype>
                <v:shape id="Rounded Rectangular Callout 19" o:spid="_x0000_s1027" type="#_x0000_t62" style="position:absolute;left:-11624;top:1176;width:37185;height:131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" adj="23949,7411" fillcolor="white [3212]" strokecolor="#237091" strokeweight="2.25pt">
                  <v:textbox>
                    <w:txbxContent>
                      <w:p w14:paraId="2EE03CED" w14:textId="77777777" w:rsidR="00417A17" w:rsidRPr="00AD256B" w:rsidRDefault="00417A17" w:rsidP="00417A17">
                        <w:pPr>
                          <w:jc w:val="center"/>
                          <w:rPr>
                            <w:color w:val="237091"/>
                          </w:rPr>
                        </w:pPr>
                      </w:p>
                    </w:txbxContent>
                  </v:textbox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3" o:spid="_x0000_s1028" type="#_x0000_t202" style="position:absolute;left:-11482;top:1656;width:36876;height:123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" filled="f" stroked="f" strokeweight=".5pt">
                  <v:textbox>
                    <w:txbxContent>
                      <w:p w14:paraId="3406D3FF" w14:textId="29516001" w:rsidR="00417A17" w:rsidRPr="00DC5304" w:rsidRDefault="00417A17" w:rsidP="00DC5304">
                        <w:pPr>
                          <w:jc w:val="center"/>
                          <w:rPr>
                            <w:rFonts w:ascii="Playtime With Hot Toddies" w:hAnsi="Playtime With Hot Toddies"/>
                            <w:sz w:val="20"/>
                            <w:szCs w:val="18"/>
                          </w:rPr>
                        </w:pPr>
                        <w:r>
                          <w:rPr>
                            <w:b/>
                            <w:bCs/>
                            <w:i/>
                            <w:iCs/>
                            <w:sz w:val="18"/>
                            <w:szCs w:val="18"/>
                          </w:rPr>
                          <w:t xml:space="preserve">Help </w:t>
                        </w:r>
                        <w:r w:rsidRPr="00DC5304">
                          <w:rPr>
                            <w:i/>
                            <w:iCs/>
                            <w:sz w:val="18"/>
                            <w:szCs w:val="18"/>
                          </w:rPr>
                          <w:t xml:space="preserve">– </w:t>
                        </w:r>
                        <w:r>
                          <w:rPr>
                            <w:i/>
                            <w:iCs/>
                            <w:sz w:val="18"/>
                            <w:szCs w:val="18"/>
                          </w:rPr>
                          <w:t>Access our help centre, filled with user articles and handouts – to help you get the most from Observe!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5725BE51" w14:textId="635D8BFF" w:rsidR="001375A7" w:rsidRDefault="001375A7" w:rsidP="001A12C9">
      <w:pPr>
        <w:pStyle w:val="Heading2"/>
        <w:rPr>
          <w:b w:val="0"/>
          <w:bCs/>
          <w:color w:val="1B5E9E"/>
          <w:sz w:val="22"/>
        </w:rPr>
      </w:pPr>
    </w:p>
    <w:p w14:paraId="182922AC" w14:textId="0A8A8DEE" w:rsidR="00A9710B" w:rsidRDefault="00347A7C" w:rsidP="001A12C9">
      <w:pPr>
        <w:pStyle w:val="Heading2"/>
      </w:pPr>
      <w:r w:rsidRPr="00065472">
        <w:rPr>
          <w:b w:val="0"/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760640" behindDoc="0" locked="0" layoutInCell="1" allowOverlap="1" wp14:anchorId="1FB98907" wp14:editId="475951E0">
                <wp:simplePos x="0" y="0"/>
                <wp:positionH relativeFrom="margin">
                  <wp:align>right</wp:align>
                </wp:positionH>
                <wp:positionV relativeFrom="paragraph">
                  <wp:posOffset>171544</wp:posOffset>
                </wp:positionV>
                <wp:extent cx="1834681" cy="732017"/>
                <wp:effectExtent l="19050" t="323850" r="13335" b="11430"/>
                <wp:wrapNone/>
                <wp:docPr id="24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34681" cy="732017"/>
                          <a:chOff x="-1162425" y="117679"/>
                          <a:chExt cx="3718560" cy="1318260"/>
                        </a:xfrm>
                      </wpg:grpSpPr>
                      <wps:wsp>
                        <wps:cNvPr id="25" name="Rounded Rectangular Callout 19"/>
                        <wps:cNvSpPr/>
                        <wps:spPr>
                          <a:xfrm>
                            <a:off x="-1162425" y="117679"/>
                            <a:ext cx="3718560" cy="1318260"/>
                          </a:xfrm>
                          <a:prstGeom prst="wedgeRoundRectCallout">
                            <a:avLst>
                              <a:gd name="adj1" fmla="val 28913"/>
                              <a:gd name="adj2" fmla="val -89523"/>
                              <a:gd name="adj3" fmla="val 16667"/>
                            </a:avLst>
                          </a:prstGeom>
                          <a:solidFill>
                            <a:schemeClr val="bg1"/>
                          </a:solidFill>
                          <a:ln w="28575">
                            <a:solidFill>
                              <a:srgbClr val="237091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ABA386F" w14:textId="77777777" w:rsidR="00417A17" w:rsidRPr="00AD256B" w:rsidRDefault="00417A17" w:rsidP="00417A17">
                              <w:pPr>
                                <w:jc w:val="center"/>
                                <w:rPr>
                                  <w:color w:val="23709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Text Box 26"/>
                        <wps:cNvSpPr txBox="1"/>
                        <wps:spPr>
                          <a:xfrm>
                            <a:off x="-1148239" y="178886"/>
                            <a:ext cx="3687680" cy="12377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1EBE1CE" w14:textId="554FAE9E" w:rsidR="00417A17" w:rsidRPr="00DC5304" w:rsidRDefault="00417A17" w:rsidP="00DC5304">
                              <w:pPr>
                                <w:jc w:val="center"/>
                                <w:rPr>
                                  <w:rFonts w:ascii="Playtime With Hot Toddies" w:hAnsi="Playtime With Hot Toddies"/>
                                  <w:sz w:val="20"/>
                                  <w:szCs w:val="1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sz w:val="18"/>
                                  <w:szCs w:val="18"/>
                                </w:rPr>
                                <w:t>Your account details</w:t>
                              </w:r>
                              <w:r w:rsidRPr="00DC5304"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  <w:t xml:space="preserve"> – </w:t>
                              </w:r>
                              <w:r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  <w:t xml:space="preserve">Manage your details, such as name, </w:t>
                              </w:r>
                              <w:r w:rsidR="001375A7"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  <w:t xml:space="preserve">password, </w:t>
                              </w:r>
                              <w:r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  <w:t>email address etc.!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FB98907" id="Group 24" o:spid="_x0000_s1029" style="position:absolute;margin-left:93.25pt;margin-top:13.5pt;width:144.45pt;height:57.65pt;z-index:251760640;mso-position-horizontal:right;mso-position-horizontal-relative:margin;mso-width-relative:margin;mso-height-relative:margin" coordorigin="-11624,1176" coordsize="37185,13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">
                <v:shape id="Rounded Rectangular Callout 19" o:spid="_x0000_s1030" type="#_x0000_t62" style="position:absolute;left:-11624;top:1176;width:37185;height:131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" adj="17045,-8537" fillcolor="white [3212]" strokecolor="#237091" strokeweight="2.25pt">
                  <v:textbox>
                    <w:txbxContent>
                      <w:p w14:paraId="2ABA386F" w14:textId="77777777" w:rsidR="00417A17" w:rsidRPr="00AD256B" w:rsidRDefault="00417A17" w:rsidP="00417A17">
                        <w:pPr>
                          <w:jc w:val="center"/>
                          <w:rPr>
                            <w:color w:val="237091"/>
                          </w:rPr>
                        </w:pPr>
                      </w:p>
                    </w:txbxContent>
                  </v:textbox>
                </v:shape>
                <v:shape id="Text Box 26" o:spid="_x0000_s1031" type="#_x0000_t202" style="position:absolute;left:-11482;top:1788;width:36876;height:123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" filled="f" stroked="f" strokeweight=".5pt">
                  <v:textbox>
                    <w:txbxContent>
                      <w:p w14:paraId="11EBE1CE" w14:textId="554FAE9E" w:rsidR="00417A17" w:rsidRPr="00DC5304" w:rsidRDefault="00417A17" w:rsidP="00DC5304">
                        <w:pPr>
                          <w:jc w:val="center"/>
                          <w:rPr>
                            <w:rFonts w:ascii="Playtime With Hot Toddies" w:hAnsi="Playtime With Hot Toddies"/>
                            <w:sz w:val="20"/>
                            <w:szCs w:val="18"/>
                          </w:rPr>
                        </w:pPr>
                        <w:r>
                          <w:rPr>
                            <w:b/>
                            <w:bCs/>
                            <w:i/>
                            <w:iCs/>
                            <w:sz w:val="18"/>
                            <w:szCs w:val="18"/>
                          </w:rPr>
                          <w:t>Your account details</w:t>
                        </w:r>
                        <w:r w:rsidRPr="00DC5304">
                          <w:rPr>
                            <w:i/>
                            <w:iCs/>
                            <w:sz w:val="18"/>
                            <w:szCs w:val="18"/>
                          </w:rPr>
                          <w:t xml:space="preserve"> – </w:t>
                        </w:r>
                        <w:r>
                          <w:rPr>
                            <w:i/>
                            <w:iCs/>
                            <w:sz w:val="18"/>
                            <w:szCs w:val="18"/>
                          </w:rPr>
                          <w:t xml:space="preserve">Manage your details, such as name, </w:t>
                        </w:r>
                        <w:r w:rsidR="001375A7">
                          <w:rPr>
                            <w:i/>
                            <w:iCs/>
                            <w:sz w:val="18"/>
                            <w:szCs w:val="18"/>
                          </w:rPr>
                          <w:t xml:space="preserve">password, </w:t>
                        </w:r>
                        <w:r>
                          <w:rPr>
                            <w:i/>
                            <w:iCs/>
                            <w:sz w:val="18"/>
                            <w:szCs w:val="18"/>
                          </w:rPr>
                          <w:t>email address etc.!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1375A7" w:rsidRPr="00065472">
        <w:rPr>
          <w:b w:val="0"/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754496" behindDoc="0" locked="0" layoutInCell="1" allowOverlap="1" wp14:anchorId="693D9CED" wp14:editId="187DC9D5">
                <wp:simplePos x="0" y="0"/>
                <wp:positionH relativeFrom="page">
                  <wp:posOffset>3652106</wp:posOffset>
                </wp:positionH>
                <wp:positionV relativeFrom="paragraph">
                  <wp:posOffset>148617</wp:posOffset>
                </wp:positionV>
                <wp:extent cx="2548890" cy="772160"/>
                <wp:effectExtent l="19050" t="19050" r="22860" b="275590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48890" cy="772160"/>
                          <a:chOff x="-1162425" y="117679"/>
                          <a:chExt cx="3718560" cy="1318260"/>
                        </a:xfrm>
                      </wpg:grpSpPr>
                      <wps:wsp>
                        <wps:cNvPr id="13" name="Rounded Rectangular Callout 19"/>
                        <wps:cNvSpPr/>
                        <wps:spPr>
                          <a:xfrm>
                            <a:off x="-1162425" y="117679"/>
                            <a:ext cx="3718560" cy="1318260"/>
                          </a:xfrm>
                          <a:prstGeom prst="wedgeRoundRectCallout">
                            <a:avLst>
                              <a:gd name="adj1" fmla="val -36797"/>
                              <a:gd name="adj2" fmla="val 79719"/>
                              <a:gd name="adj3" fmla="val 16667"/>
                            </a:avLst>
                          </a:prstGeom>
                          <a:solidFill>
                            <a:schemeClr val="bg1"/>
                          </a:solidFill>
                          <a:ln w="28575">
                            <a:solidFill>
                              <a:srgbClr val="237091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FD6A0D6" w14:textId="77777777" w:rsidR="00DF500E" w:rsidRPr="00AD256B" w:rsidRDefault="00DF500E" w:rsidP="00DF500E">
                              <w:pPr>
                                <w:jc w:val="center"/>
                                <w:rPr>
                                  <w:color w:val="23709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 Box 14"/>
                        <wps:cNvSpPr txBox="1"/>
                        <wps:spPr>
                          <a:xfrm>
                            <a:off x="-1148239" y="178886"/>
                            <a:ext cx="3687680" cy="12377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6C572BA" w14:textId="74B35D74" w:rsidR="00DF500E" w:rsidRPr="00DC5304" w:rsidRDefault="00DF500E" w:rsidP="00DC5304">
                              <w:pPr>
                                <w:jc w:val="center"/>
                                <w:rPr>
                                  <w:rFonts w:ascii="Playtime With Hot Toddies" w:hAnsi="Playtime With Hot Toddies"/>
                                  <w:sz w:val="20"/>
                                  <w:szCs w:val="18"/>
                                </w:rPr>
                              </w:pPr>
                              <w:r w:rsidRPr="00DC5304">
                                <w:rPr>
                                  <w:b/>
                                  <w:bCs/>
                                  <w:i/>
                                  <w:iCs/>
                                  <w:sz w:val="18"/>
                                  <w:szCs w:val="18"/>
                                </w:rPr>
                                <w:t>Interactive dashboard</w:t>
                              </w:r>
                              <w:r w:rsidRPr="00DC5304"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  <w:t xml:space="preserve"> – click to view records assigned to you, records you’ve created or click the </w:t>
                              </w:r>
                              <w:r w:rsidRPr="00417A17">
                                <w:rPr>
                                  <w:i/>
                                  <w:iCs/>
                                </w:rPr>
                                <w:t>+</w:t>
                              </w:r>
                              <w:r w:rsidRPr="00DC5304"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  <w:t xml:space="preserve"> icon to create new records (</w:t>
                              </w:r>
                              <w:r w:rsidR="00417A17"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  <w:t>depending on permissions</w:t>
                              </w:r>
                              <w:r w:rsidRPr="00DC5304"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93D9CED" id="Group 12" o:spid="_x0000_s1032" style="position:absolute;margin-left:287.55pt;margin-top:11.7pt;width:200.7pt;height:60.8pt;z-index:251754496;mso-position-horizontal-relative:page;mso-width-relative:margin;mso-height-relative:margin" coordorigin="-11624,1176" coordsize="37185,13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">
                <v:shape id="Rounded Rectangular Callout 19" o:spid="_x0000_s1033" type="#_x0000_t62" style="position:absolute;left:-11624;top:1176;width:37185;height:131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" adj="2852,28019" fillcolor="white [3212]" strokecolor="#237091" strokeweight="2.25pt">
                  <v:textbox>
                    <w:txbxContent>
                      <w:p w14:paraId="2FD6A0D6" w14:textId="77777777" w:rsidR="00DF500E" w:rsidRPr="00AD256B" w:rsidRDefault="00DF500E" w:rsidP="00DF500E">
                        <w:pPr>
                          <w:jc w:val="center"/>
                          <w:rPr>
                            <w:color w:val="237091"/>
                          </w:rPr>
                        </w:pPr>
                      </w:p>
                    </w:txbxContent>
                  </v:textbox>
                </v:shape>
                <v:shape id="Text Box 14" o:spid="_x0000_s1034" type="#_x0000_t202" style="position:absolute;left:-11482;top:1788;width:36876;height:123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ByMxAAAANsAAAAPAAAAZHJzL2Rvd25yZXYueG1sRE9Na8JA&#10;EL0X/A/LCN7qpmI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KssHIzEAAAA2wAAAA8A&#10;AAAAAAAAAAAAAAAABwIAAGRycy9kb3ducmV2LnhtbFBLBQYAAAAAAwADALcAAAD4AgAAAAA=&#10;" filled="f" stroked="f" strokeweight=".5pt">
                  <v:textbox>
                    <w:txbxContent>
                      <w:p w14:paraId="46C572BA" w14:textId="74B35D74" w:rsidR="00DF500E" w:rsidRPr="00DC5304" w:rsidRDefault="00DF500E" w:rsidP="00DC5304">
                        <w:pPr>
                          <w:jc w:val="center"/>
                          <w:rPr>
                            <w:rFonts w:ascii="Playtime With Hot Toddies" w:hAnsi="Playtime With Hot Toddies"/>
                            <w:sz w:val="20"/>
                            <w:szCs w:val="18"/>
                          </w:rPr>
                        </w:pPr>
                        <w:r w:rsidRPr="00DC5304">
                          <w:rPr>
                            <w:b/>
                            <w:bCs/>
                            <w:i/>
                            <w:iCs/>
                            <w:sz w:val="18"/>
                            <w:szCs w:val="18"/>
                          </w:rPr>
                          <w:t>Interactive dashboard</w:t>
                        </w:r>
                        <w:r w:rsidRPr="00DC5304">
                          <w:rPr>
                            <w:i/>
                            <w:iCs/>
                            <w:sz w:val="18"/>
                            <w:szCs w:val="18"/>
                          </w:rPr>
                          <w:t xml:space="preserve"> – click to view records assigned to you, records you’ve created or click the </w:t>
                        </w:r>
                        <w:r w:rsidRPr="00417A17">
                          <w:rPr>
                            <w:i/>
                            <w:iCs/>
                          </w:rPr>
                          <w:t>+</w:t>
                        </w:r>
                        <w:r w:rsidRPr="00DC5304">
                          <w:rPr>
                            <w:i/>
                            <w:iCs/>
                            <w:sz w:val="18"/>
                            <w:szCs w:val="18"/>
                          </w:rPr>
                          <w:t xml:space="preserve"> icon to create new records (</w:t>
                        </w:r>
                        <w:r w:rsidR="00417A17">
                          <w:rPr>
                            <w:i/>
                            <w:iCs/>
                            <w:sz w:val="18"/>
                            <w:szCs w:val="18"/>
                          </w:rPr>
                          <w:t>depending on permissions</w:t>
                        </w:r>
                        <w:r w:rsidRPr="00DC5304">
                          <w:rPr>
                            <w:i/>
                            <w:iCs/>
                            <w:sz w:val="18"/>
                            <w:szCs w:val="18"/>
                          </w:rPr>
                          <w:t>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015B657C" w14:textId="77777777" w:rsidR="00A9710B" w:rsidRPr="00A9710B" w:rsidRDefault="00A9710B" w:rsidP="00A9710B"/>
    <w:p w14:paraId="2A5101D7" w14:textId="0D90535F" w:rsidR="00A9710B" w:rsidRDefault="001375A7">
      <w:pPr>
        <w:spacing w:after="0" w:line="240" w:lineRule="auto"/>
        <w:rPr>
          <w:rFonts w:ascii="Franklin Gothic Book" w:hAnsi="Franklin Gothic Book"/>
          <w:color w:val="333333"/>
        </w:rPr>
      </w:pPr>
      <w:r w:rsidRPr="00065472">
        <w:rPr>
          <w:b/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762688" behindDoc="0" locked="0" layoutInCell="1" allowOverlap="1" wp14:anchorId="4567B742" wp14:editId="0F589BAD">
                <wp:simplePos x="0" y="0"/>
                <wp:positionH relativeFrom="margin">
                  <wp:posOffset>3262078</wp:posOffset>
                </wp:positionH>
                <wp:positionV relativeFrom="paragraph">
                  <wp:posOffset>2095997</wp:posOffset>
                </wp:positionV>
                <wp:extent cx="2326585" cy="784032"/>
                <wp:effectExtent l="19050" t="19050" r="17145" b="264160"/>
                <wp:wrapNone/>
                <wp:docPr id="31" name="Group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26585" cy="784032"/>
                          <a:chOff x="-1162425" y="117679"/>
                          <a:chExt cx="3718560" cy="1318260"/>
                        </a:xfrm>
                      </wpg:grpSpPr>
                      <wps:wsp>
                        <wps:cNvPr id="32" name="Rounded Rectangular Callout 19"/>
                        <wps:cNvSpPr/>
                        <wps:spPr>
                          <a:xfrm>
                            <a:off x="-1162425" y="117679"/>
                            <a:ext cx="3718560" cy="1318260"/>
                          </a:xfrm>
                          <a:prstGeom prst="wedgeRoundRectCallout">
                            <a:avLst>
                              <a:gd name="adj1" fmla="val -41226"/>
                              <a:gd name="adj2" fmla="val 79960"/>
                              <a:gd name="adj3" fmla="val 16667"/>
                            </a:avLst>
                          </a:prstGeom>
                          <a:solidFill>
                            <a:schemeClr val="bg1"/>
                          </a:solidFill>
                          <a:ln w="28575">
                            <a:solidFill>
                              <a:srgbClr val="237091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7D7F527" w14:textId="77777777" w:rsidR="001375A7" w:rsidRPr="00AD256B" w:rsidRDefault="001375A7" w:rsidP="001375A7">
                              <w:pPr>
                                <w:jc w:val="center"/>
                                <w:rPr>
                                  <w:color w:val="23709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Text Box 33"/>
                        <wps:cNvSpPr txBox="1"/>
                        <wps:spPr>
                          <a:xfrm>
                            <a:off x="-1148239" y="178886"/>
                            <a:ext cx="3687680" cy="12377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74BF5D9" w14:textId="4D9C9BE8" w:rsidR="001375A7" w:rsidRPr="00DC5304" w:rsidRDefault="001375A7" w:rsidP="00DC5304">
                              <w:pPr>
                                <w:jc w:val="center"/>
                                <w:rPr>
                                  <w:rFonts w:ascii="Playtime With Hot Toddies" w:hAnsi="Playtime With Hot Toddies"/>
                                  <w:sz w:val="20"/>
                                  <w:szCs w:val="1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sz w:val="18"/>
                                  <w:szCs w:val="18"/>
                                </w:rPr>
                                <w:t xml:space="preserve">Your </w:t>
                              </w:r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sz w:val="18"/>
                                  <w:szCs w:val="18"/>
                                </w:rPr>
                                <w:t>interactive events</w:t>
                              </w:r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sz w:val="18"/>
                                  <w:szCs w:val="18"/>
                                </w:rPr>
                                <w:t>list</w:t>
                              </w:r>
                              <w:r w:rsidRPr="00DC5304"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  <w:t xml:space="preserve"> – </w:t>
                              </w:r>
                              <w:r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  <w:t>View and filter your outstanding actions</w:t>
                              </w:r>
                              <w:r w:rsidR="00820A3A"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  <w:t xml:space="preserve">. </w:t>
                              </w:r>
                              <w:r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  <w:t>View their progress and click on them to update!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567B742" id="Group 31" o:spid="_x0000_s1035" style="position:absolute;margin-left:256.85pt;margin-top:165.05pt;width:183.2pt;height:61.75pt;z-index:251762688;mso-position-horizontal-relative:margin;mso-width-relative:margin;mso-height-relative:margin" coordorigin="-11624,1176" coordsize="37185,13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">
                <v:shape id="Rounded Rectangular Callout 19" o:spid="_x0000_s1036" type="#_x0000_t62" style="position:absolute;left:-11624;top:1176;width:37185;height:131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" adj="1895,28071" fillcolor="white [3212]" strokecolor="#237091" strokeweight="2.25pt">
                  <v:textbox>
                    <w:txbxContent>
                      <w:p w14:paraId="37D7F527" w14:textId="77777777" w:rsidR="001375A7" w:rsidRPr="00AD256B" w:rsidRDefault="001375A7" w:rsidP="001375A7">
                        <w:pPr>
                          <w:jc w:val="center"/>
                          <w:rPr>
                            <w:color w:val="237091"/>
                          </w:rPr>
                        </w:pPr>
                      </w:p>
                    </w:txbxContent>
                  </v:textbox>
                </v:shape>
                <v:shape id="Text Box 33" o:spid="_x0000_s1037" type="#_x0000_t202" style="position:absolute;left:-11482;top:1788;width:36876;height:123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" filled="f" stroked="f" strokeweight=".5pt">
                  <v:textbox>
                    <w:txbxContent>
                      <w:p w14:paraId="174BF5D9" w14:textId="4D9C9BE8" w:rsidR="001375A7" w:rsidRPr="00DC5304" w:rsidRDefault="001375A7" w:rsidP="00DC5304">
                        <w:pPr>
                          <w:jc w:val="center"/>
                          <w:rPr>
                            <w:rFonts w:ascii="Playtime With Hot Toddies" w:hAnsi="Playtime With Hot Toddies"/>
                            <w:sz w:val="20"/>
                            <w:szCs w:val="18"/>
                          </w:rPr>
                        </w:pPr>
                        <w:r>
                          <w:rPr>
                            <w:b/>
                            <w:bCs/>
                            <w:i/>
                            <w:iCs/>
                            <w:sz w:val="18"/>
                            <w:szCs w:val="18"/>
                          </w:rPr>
                          <w:t xml:space="preserve">Your </w:t>
                        </w:r>
                        <w:r>
                          <w:rPr>
                            <w:b/>
                            <w:bCs/>
                            <w:i/>
                            <w:iCs/>
                            <w:sz w:val="18"/>
                            <w:szCs w:val="18"/>
                          </w:rPr>
                          <w:t>interactive events</w:t>
                        </w:r>
                        <w:r>
                          <w:rPr>
                            <w:b/>
                            <w:bCs/>
                            <w:i/>
                            <w:iCs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i/>
                            <w:iCs/>
                            <w:sz w:val="18"/>
                            <w:szCs w:val="18"/>
                          </w:rPr>
                          <w:t>list</w:t>
                        </w:r>
                        <w:r w:rsidRPr="00DC5304">
                          <w:rPr>
                            <w:i/>
                            <w:iCs/>
                            <w:sz w:val="18"/>
                            <w:szCs w:val="18"/>
                          </w:rPr>
                          <w:t xml:space="preserve"> – </w:t>
                        </w:r>
                        <w:r>
                          <w:rPr>
                            <w:i/>
                            <w:iCs/>
                            <w:sz w:val="18"/>
                            <w:szCs w:val="18"/>
                          </w:rPr>
                          <w:t>View and filter your outstanding actions</w:t>
                        </w:r>
                        <w:r w:rsidR="00820A3A">
                          <w:rPr>
                            <w:i/>
                            <w:iCs/>
                            <w:sz w:val="18"/>
                            <w:szCs w:val="18"/>
                          </w:rPr>
                          <w:t xml:space="preserve">. </w:t>
                        </w:r>
                        <w:r>
                          <w:rPr>
                            <w:i/>
                            <w:iCs/>
                            <w:sz w:val="18"/>
                            <w:szCs w:val="18"/>
                          </w:rPr>
                          <w:t>View their progress and click on them to update!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065472">
        <w:rPr>
          <w:b/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756544" behindDoc="0" locked="0" layoutInCell="1" allowOverlap="1" wp14:anchorId="37844DF5" wp14:editId="04E4C955">
                <wp:simplePos x="0" y="0"/>
                <wp:positionH relativeFrom="margin">
                  <wp:posOffset>7661054</wp:posOffset>
                </wp:positionH>
                <wp:positionV relativeFrom="paragraph">
                  <wp:posOffset>2510072</wp:posOffset>
                </wp:positionV>
                <wp:extent cx="1809750" cy="791983"/>
                <wp:effectExtent l="19050" t="266700" r="19050" b="27305"/>
                <wp:wrapNone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09750" cy="791983"/>
                          <a:chOff x="-1162425" y="117679"/>
                          <a:chExt cx="3718560" cy="1318260"/>
                        </a:xfrm>
                      </wpg:grpSpPr>
                      <wps:wsp>
                        <wps:cNvPr id="17" name="Rounded Rectangular Callout 19"/>
                        <wps:cNvSpPr/>
                        <wps:spPr>
                          <a:xfrm>
                            <a:off x="-1162425" y="117679"/>
                            <a:ext cx="3718560" cy="1318260"/>
                          </a:xfrm>
                          <a:prstGeom prst="wedgeRoundRectCallout">
                            <a:avLst>
                              <a:gd name="adj1" fmla="val -37236"/>
                              <a:gd name="adj2" fmla="val -80925"/>
                              <a:gd name="adj3" fmla="val 16667"/>
                            </a:avLst>
                          </a:prstGeom>
                          <a:solidFill>
                            <a:schemeClr val="bg1"/>
                          </a:solidFill>
                          <a:ln w="28575">
                            <a:solidFill>
                              <a:srgbClr val="237091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DC14BA9" w14:textId="77777777" w:rsidR="00417A17" w:rsidRPr="00AD256B" w:rsidRDefault="00417A17" w:rsidP="00417A17">
                              <w:pPr>
                                <w:jc w:val="center"/>
                                <w:rPr>
                                  <w:color w:val="23709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Text Box 20"/>
                        <wps:cNvSpPr txBox="1"/>
                        <wps:spPr>
                          <a:xfrm>
                            <a:off x="-1148239" y="178886"/>
                            <a:ext cx="3687680" cy="12377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FBBC4CE" w14:textId="75FA983B" w:rsidR="00417A17" w:rsidRPr="00DC5304" w:rsidRDefault="00417A17" w:rsidP="00DC5304">
                              <w:pPr>
                                <w:jc w:val="center"/>
                                <w:rPr>
                                  <w:rFonts w:ascii="Playtime With Hot Toddies" w:hAnsi="Playtime With Hot Toddies"/>
                                  <w:sz w:val="20"/>
                                  <w:szCs w:val="1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sz w:val="18"/>
                                  <w:szCs w:val="18"/>
                                </w:rPr>
                                <w:t>Sisra Announcements</w:t>
                              </w:r>
                              <w:r w:rsidRPr="00DC5304"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  <w:t xml:space="preserve"> – </w:t>
                              </w:r>
                              <w:r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  <w:t>See the latest updates, posted by Sisra staff! From new features to handy tips.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7844DF5" id="Group 16" o:spid="_x0000_s1038" style="position:absolute;margin-left:603.25pt;margin-top:197.65pt;width:142.5pt;height:62.35pt;z-index:251756544;mso-position-horizontal-relative:margin;mso-width-relative:margin;mso-height-relative:margin" coordorigin="-11624,1176" coordsize="37185,13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">
                <v:shape id="Rounded Rectangular Callout 19" o:spid="_x0000_s1039" type="#_x0000_t62" style="position:absolute;left:-11624;top:1176;width:37185;height:131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" adj="2757,-6680" fillcolor="white [3212]" strokecolor="#237091" strokeweight="2.25pt">
                  <v:textbox>
                    <w:txbxContent>
                      <w:p w14:paraId="1DC14BA9" w14:textId="77777777" w:rsidR="00417A17" w:rsidRPr="00AD256B" w:rsidRDefault="00417A17" w:rsidP="00417A17">
                        <w:pPr>
                          <w:jc w:val="center"/>
                          <w:rPr>
                            <w:color w:val="237091"/>
                          </w:rPr>
                        </w:pPr>
                      </w:p>
                    </w:txbxContent>
                  </v:textbox>
                </v:shape>
                <v:shape id="Text Box 20" o:spid="_x0000_s1040" type="#_x0000_t202" style="position:absolute;left:-11482;top:1788;width:36876;height:123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" filled="f" stroked="f" strokeweight=".5pt">
                  <v:textbox>
                    <w:txbxContent>
                      <w:p w14:paraId="5FBBC4CE" w14:textId="75FA983B" w:rsidR="00417A17" w:rsidRPr="00DC5304" w:rsidRDefault="00417A17" w:rsidP="00DC5304">
                        <w:pPr>
                          <w:jc w:val="center"/>
                          <w:rPr>
                            <w:rFonts w:ascii="Playtime With Hot Toddies" w:hAnsi="Playtime With Hot Toddies"/>
                            <w:sz w:val="20"/>
                            <w:szCs w:val="18"/>
                          </w:rPr>
                        </w:pPr>
                        <w:r>
                          <w:rPr>
                            <w:b/>
                            <w:bCs/>
                            <w:i/>
                            <w:iCs/>
                            <w:sz w:val="18"/>
                            <w:szCs w:val="18"/>
                          </w:rPr>
                          <w:t>Sisra Announcements</w:t>
                        </w:r>
                        <w:r w:rsidRPr="00DC5304">
                          <w:rPr>
                            <w:i/>
                            <w:iCs/>
                            <w:sz w:val="18"/>
                            <w:szCs w:val="18"/>
                          </w:rPr>
                          <w:t xml:space="preserve"> – </w:t>
                        </w:r>
                        <w:r>
                          <w:rPr>
                            <w:i/>
                            <w:iCs/>
                            <w:sz w:val="18"/>
                            <w:szCs w:val="18"/>
                          </w:rPr>
                          <w:t>See the latest updates, posted by Sisra staff! From new features to handy tips.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A9710B">
        <w:br w:type="page"/>
      </w:r>
    </w:p>
    <w:p w14:paraId="00C06D00" w14:textId="31D7362C" w:rsidR="00DE6948" w:rsidRDefault="00DF4D7B" w:rsidP="00820A3A">
      <w:pPr>
        <w:pStyle w:val="NoSpacing"/>
        <w:jc w:val="center"/>
      </w:pPr>
      <w:r w:rsidRPr="00065472">
        <w:rPr>
          <w:b/>
          <w:noProof/>
          <w:lang w:eastAsia="en-GB"/>
        </w:rPr>
        <w:lastRenderedPageBreak/>
        <mc:AlternateContent>
          <mc:Choice Requires="wpg">
            <w:drawing>
              <wp:anchor distT="0" distB="0" distL="114300" distR="114300" simplePos="0" relativeHeight="251768832" behindDoc="0" locked="0" layoutInCell="1" allowOverlap="1" wp14:anchorId="156163D9" wp14:editId="6CC60CB2">
                <wp:simplePos x="0" y="0"/>
                <wp:positionH relativeFrom="margin">
                  <wp:posOffset>1298471</wp:posOffset>
                </wp:positionH>
                <wp:positionV relativeFrom="paragraph">
                  <wp:posOffset>254842</wp:posOffset>
                </wp:positionV>
                <wp:extent cx="1108001" cy="419764"/>
                <wp:effectExtent l="19050" t="19050" r="16510" b="304165"/>
                <wp:wrapNone/>
                <wp:docPr id="40" name="Group 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08001" cy="419764"/>
                          <a:chOff x="-1162425" y="117679"/>
                          <a:chExt cx="3718560" cy="1318260"/>
                        </a:xfrm>
                      </wpg:grpSpPr>
                      <wps:wsp>
                        <wps:cNvPr id="41" name="Rounded Rectangular Callout 19"/>
                        <wps:cNvSpPr/>
                        <wps:spPr>
                          <a:xfrm>
                            <a:off x="-1162425" y="117679"/>
                            <a:ext cx="3718560" cy="1318260"/>
                          </a:xfrm>
                          <a:prstGeom prst="wedgeRoundRectCallout">
                            <a:avLst>
                              <a:gd name="adj1" fmla="val 2170"/>
                              <a:gd name="adj2" fmla="val 117678"/>
                              <a:gd name="adj3" fmla="val 16667"/>
                            </a:avLst>
                          </a:prstGeom>
                          <a:solidFill>
                            <a:schemeClr val="bg1"/>
                          </a:solidFill>
                          <a:ln w="28575">
                            <a:solidFill>
                              <a:srgbClr val="237091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3B480EF" w14:textId="77777777" w:rsidR="00DF4D7B" w:rsidRPr="00AD256B" w:rsidRDefault="00DF4D7B" w:rsidP="00DF4D7B">
                              <w:pPr>
                                <w:jc w:val="center"/>
                                <w:rPr>
                                  <w:color w:val="23709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Text Box 42"/>
                        <wps:cNvSpPr txBox="1"/>
                        <wps:spPr>
                          <a:xfrm>
                            <a:off x="-1148238" y="178887"/>
                            <a:ext cx="3687681" cy="12377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9CF5A26" w14:textId="24FD6CED" w:rsidR="00DF4D7B" w:rsidRPr="00DC5304" w:rsidRDefault="00DF4D7B" w:rsidP="00DC5304">
                              <w:pPr>
                                <w:jc w:val="center"/>
                                <w:rPr>
                                  <w:rFonts w:ascii="Playtime With Hot Toddies" w:hAnsi="Playtime With Hot Toddies"/>
                                  <w:sz w:val="20"/>
                                  <w:szCs w:val="18"/>
                                </w:rPr>
                              </w:pPr>
                              <w:r w:rsidRPr="00DC5304"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  <w:t>Access the Actions list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56163D9" id="Group 40" o:spid="_x0000_s1041" style="position:absolute;left:0;text-align:left;margin-left:102.25pt;margin-top:20.05pt;width:87.25pt;height:33.05pt;z-index:251768832;mso-position-horizontal-relative:margin;mso-width-relative:margin;mso-height-relative:margin" coordorigin="-11624,1176" coordsize="37185,13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">
                <v:shape id="Rounded Rectangular Callout 19" o:spid="_x0000_s1042" type="#_x0000_t62" style="position:absolute;left:-11624;top:1176;width:37185;height:131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" adj="11269,36218" fillcolor="white [3212]" strokecolor="#237091" strokeweight="2.25pt">
                  <v:textbox>
                    <w:txbxContent>
                      <w:p w14:paraId="13B480EF" w14:textId="77777777" w:rsidR="00DF4D7B" w:rsidRPr="00AD256B" w:rsidRDefault="00DF4D7B" w:rsidP="00DF4D7B">
                        <w:pPr>
                          <w:jc w:val="center"/>
                          <w:rPr>
                            <w:color w:val="237091"/>
                          </w:rPr>
                        </w:pPr>
                      </w:p>
                    </w:txbxContent>
                  </v:textbox>
                </v:shape>
                <v:shape id="Text Box 42" o:spid="_x0000_s1043" type="#_x0000_t202" style="position:absolute;left:-11482;top:1788;width:36876;height:123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" filled="f" stroked="f" strokeweight=".5pt">
                  <v:textbox>
                    <w:txbxContent>
                      <w:p w14:paraId="29CF5A26" w14:textId="24FD6CED" w:rsidR="00DF4D7B" w:rsidRPr="00DC5304" w:rsidRDefault="00DF4D7B" w:rsidP="00DC5304">
                        <w:pPr>
                          <w:jc w:val="center"/>
                          <w:rPr>
                            <w:rFonts w:ascii="Playtime With Hot Toddies" w:hAnsi="Playtime With Hot Toddies"/>
                            <w:sz w:val="20"/>
                            <w:szCs w:val="18"/>
                          </w:rPr>
                        </w:pPr>
                        <w:r w:rsidRPr="00DC5304">
                          <w:rPr>
                            <w:i/>
                            <w:iCs/>
                            <w:sz w:val="18"/>
                            <w:szCs w:val="18"/>
                          </w:rPr>
                          <w:t>Access the Actions list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820A3A">
        <w:br/>
        <w:t xml:space="preserve">You can also access your records and resources list by clicking </w:t>
      </w:r>
      <w:r w:rsidR="00820A3A" w:rsidRPr="00DC5304">
        <w:rPr>
          <w:b/>
          <w:bCs/>
        </w:rPr>
        <w:t>Records</w:t>
      </w:r>
      <w:r w:rsidR="00820A3A">
        <w:t>.</w:t>
      </w:r>
    </w:p>
    <w:p w14:paraId="6838487A" w14:textId="59C1DE12" w:rsidR="00820A3A" w:rsidRPr="00820A3A" w:rsidRDefault="00DF4D7B" w:rsidP="00DC5304">
      <w:r w:rsidRPr="00065472">
        <w:rPr>
          <w:b/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781120" behindDoc="0" locked="0" layoutInCell="1" allowOverlap="1" wp14:anchorId="31BE2CDE" wp14:editId="3EF7B4D7">
                <wp:simplePos x="0" y="0"/>
                <wp:positionH relativeFrom="margin">
                  <wp:posOffset>1738763</wp:posOffset>
                </wp:positionH>
                <wp:positionV relativeFrom="paragraph">
                  <wp:posOffset>3544176</wp:posOffset>
                </wp:positionV>
                <wp:extent cx="1213441" cy="597638"/>
                <wp:effectExtent l="323850" t="19050" r="25400" b="12065"/>
                <wp:wrapNone/>
                <wp:docPr id="58" name="Group 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13441" cy="597638"/>
                          <a:chOff x="-1162425" y="117679"/>
                          <a:chExt cx="3718560" cy="1318260"/>
                        </a:xfrm>
                      </wpg:grpSpPr>
                      <wps:wsp>
                        <wps:cNvPr id="59" name="Rounded Rectangular Callout 19"/>
                        <wps:cNvSpPr/>
                        <wps:spPr>
                          <a:xfrm>
                            <a:off x="-1162425" y="117679"/>
                            <a:ext cx="3718560" cy="1318260"/>
                          </a:xfrm>
                          <a:prstGeom prst="wedgeRoundRectCallout">
                            <a:avLst>
                              <a:gd name="adj1" fmla="val -74950"/>
                              <a:gd name="adj2" fmla="val 27920"/>
                              <a:gd name="adj3" fmla="val 16667"/>
                            </a:avLst>
                          </a:prstGeom>
                          <a:solidFill>
                            <a:schemeClr val="bg1"/>
                          </a:solidFill>
                          <a:ln w="28575">
                            <a:solidFill>
                              <a:srgbClr val="237091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B1EF8B8" w14:textId="77777777" w:rsidR="00DF4D7B" w:rsidRPr="00AD256B" w:rsidRDefault="00DF4D7B" w:rsidP="00DF4D7B">
                              <w:pPr>
                                <w:jc w:val="center"/>
                                <w:rPr>
                                  <w:color w:val="23709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Text Box 60"/>
                        <wps:cNvSpPr txBox="1"/>
                        <wps:spPr>
                          <a:xfrm>
                            <a:off x="-1148239" y="178886"/>
                            <a:ext cx="3687680" cy="12377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7FC4A36" w14:textId="3144E798" w:rsidR="00DF4D7B" w:rsidRPr="00DC5304" w:rsidRDefault="00DF4D7B" w:rsidP="00DC5304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  <w:t xml:space="preserve">Click on a record to view, edit, start </w:t>
                              </w:r>
                              <w:r w:rsidR="00386FA0"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  <w:t>or publish it!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1BE2CDE" id="Group 58" o:spid="_x0000_s1044" style="position:absolute;margin-left:136.9pt;margin-top:279.05pt;width:95.55pt;height:47.05pt;z-index:251781120;mso-position-horizontal-relative:margin;mso-width-relative:margin;mso-height-relative:margin" coordorigin="-11624,1176" coordsize="37185,13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">
                <v:shape id="Rounded Rectangular Callout 19" o:spid="_x0000_s1045" type="#_x0000_t62" style="position:absolute;left:-11624;top:1176;width:37185;height:131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" adj="-5389,16831" fillcolor="white [3212]" strokecolor="#237091" strokeweight="2.25pt">
                  <v:textbox>
                    <w:txbxContent>
                      <w:p w14:paraId="5B1EF8B8" w14:textId="77777777" w:rsidR="00DF4D7B" w:rsidRPr="00AD256B" w:rsidRDefault="00DF4D7B" w:rsidP="00DF4D7B">
                        <w:pPr>
                          <w:jc w:val="center"/>
                          <w:rPr>
                            <w:color w:val="237091"/>
                          </w:rPr>
                        </w:pPr>
                      </w:p>
                    </w:txbxContent>
                  </v:textbox>
                </v:shape>
                <v:shape id="Text Box 60" o:spid="_x0000_s1046" type="#_x0000_t202" style="position:absolute;left:-11482;top:1788;width:36876;height:123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" filled="f" stroked="f" strokeweight=".5pt">
                  <v:textbox>
                    <w:txbxContent>
                      <w:p w14:paraId="07FC4A36" w14:textId="3144E798" w:rsidR="00DF4D7B" w:rsidRPr="00DC5304" w:rsidRDefault="00DF4D7B" w:rsidP="00DC5304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i/>
                            <w:iCs/>
                            <w:sz w:val="18"/>
                            <w:szCs w:val="18"/>
                          </w:rPr>
                          <w:t xml:space="preserve">Click on a record to view, edit, start </w:t>
                        </w:r>
                        <w:r w:rsidR="00386FA0">
                          <w:rPr>
                            <w:i/>
                            <w:iCs/>
                            <w:sz w:val="18"/>
                            <w:szCs w:val="18"/>
                          </w:rPr>
                          <w:t>or publish it!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065472">
        <w:rPr>
          <w:b/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779072" behindDoc="0" locked="0" layoutInCell="1" allowOverlap="1" wp14:anchorId="6A15DD17" wp14:editId="2FDB9BF1">
                <wp:simplePos x="0" y="0"/>
                <wp:positionH relativeFrom="margin">
                  <wp:posOffset>1462760</wp:posOffset>
                </wp:positionH>
                <wp:positionV relativeFrom="paragraph">
                  <wp:posOffset>1816892</wp:posOffset>
                </wp:positionV>
                <wp:extent cx="1047307" cy="427517"/>
                <wp:effectExtent l="171450" t="19050" r="19685" b="10795"/>
                <wp:wrapNone/>
                <wp:docPr id="55" name="Group 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47307" cy="427517"/>
                          <a:chOff x="-1162425" y="117679"/>
                          <a:chExt cx="3718560" cy="1318260"/>
                        </a:xfrm>
                      </wpg:grpSpPr>
                      <wps:wsp>
                        <wps:cNvPr id="56" name="Rounded Rectangular Callout 19"/>
                        <wps:cNvSpPr/>
                        <wps:spPr>
                          <a:xfrm>
                            <a:off x="-1162425" y="117679"/>
                            <a:ext cx="3718560" cy="1318260"/>
                          </a:xfrm>
                          <a:prstGeom prst="wedgeRoundRectCallout">
                            <a:avLst>
                              <a:gd name="adj1" fmla="val -63785"/>
                              <a:gd name="adj2" fmla="val -49178"/>
                              <a:gd name="adj3" fmla="val 16667"/>
                            </a:avLst>
                          </a:prstGeom>
                          <a:solidFill>
                            <a:schemeClr val="bg1"/>
                          </a:solidFill>
                          <a:ln w="28575">
                            <a:solidFill>
                              <a:srgbClr val="237091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C14DB1B" w14:textId="77777777" w:rsidR="00DF4D7B" w:rsidRPr="00AD256B" w:rsidRDefault="00DF4D7B" w:rsidP="00DF4D7B">
                              <w:pPr>
                                <w:jc w:val="center"/>
                                <w:rPr>
                                  <w:color w:val="23709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Text Box 57"/>
                        <wps:cNvSpPr txBox="1"/>
                        <wps:spPr>
                          <a:xfrm>
                            <a:off x="-1148239" y="178886"/>
                            <a:ext cx="3687680" cy="12377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554A2BC" w14:textId="4CC79D17" w:rsidR="00DF4D7B" w:rsidRPr="00DC5304" w:rsidRDefault="00DF4D7B" w:rsidP="00DC5304">
                              <w:pPr>
                                <w:jc w:val="center"/>
                                <w:rPr>
                                  <w:rFonts w:ascii="Playtime With Hot Toddies" w:hAnsi="Playtime With Hot Toddies"/>
                                  <w:b/>
                                  <w:bCs/>
                                  <w:sz w:val="20"/>
                                  <w:szCs w:val="18"/>
                                </w:rPr>
                              </w:pPr>
                              <w:r w:rsidRPr="00DC5304">
                                <w:rPr>
                                  <w:b/>
                                  <w:bCs/>
                                  <w:i/>
                                  <w:iCs/>
                                  <w:sz w:val="18"/>
                                  <w:szCs w:val="18"/>
                                </w:rPr>
                                <w:t>Create a new record!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A15DD17" id="Group 55" o:spid="_x0000_s1047" style="position:absolute;margin-left:115.2pt;margin-top:143.05pt;width:82.45pt;height:33.65pt;z-index:251779072;mso-position-horizontal-relative:margin;mso-width-relative:margin;mso-height-relative:margin" coordorigin="-11624,1176" coordsize="37185,13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">
                <v:shape id="Rounded Rectangular Callout 19" o:spid="_x0000_s1048" type="#_x0000_t62" style="position:absolute;left:-11624;top:1176;width:37185;height:131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" adj="-2978,178" fillcolor="white [3212]" strokecolor="#237091" strokeweight="2.25pt">
                  <v:textbox>
                    <w:txbxContent>
                      <w:p w14:paraId="5C14DB1B" w14:textId="77777777" w:rsidR="00DF4D7B" w:rsidRPr="00AD256B" w:rsidRDefault="00DF4D7B" w:rsidP="00DF4D7B">
                        <w:pPr>
                          <w:jc w:val="center"/>
                          <w:rPr>
                            <w:color w:val="237091"/>
                          </w:rPr>
                        </w:pPr>
                      </w:p>
                    </w:txbxContent>
                  </v:textbox>
                </v:shape>
                <v:shape id="Text Box 57" o:spid="_x0000_s1049" type="#_x0000_t202" style="position:absolute;left:-11482;top:1788;width:36876;height:123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" filled="f" stroked="f" strokeweight=".5pt">
                  <v:textbox>
                    <w:txbxContent>
                      <w:p w14:paraId="2554A2BC" w14:textId="4CC79D17" w:rsidR="00DF4D7B" w:rsidRPr="00DC5304" w:rsidRDefault="00DF4D7B" w:rsidP="00DC5304">
                        <w:pPr>
                          <w:jc w:val="center"/>
                          <w:rPr>
                            <w:rFonts w:ascii="Playtime With Hot Toddies" w:hAnsi="Playtime With Hot Toddies"/>
                            <w:b/>
                            <w:bCs/>
                            <w:sz w:val="20"/>
                            <w:szCs w:val="18"/>
                          </w:rPr>
                        </w:pPr>
                        <w:r w:rsidRPr="00DC5304">
                          <w:rPr>
                            <w:b/>
                            <w:bCs/>
                            <w:i/>
                            <w:iCs/>
                            <w:sz w:val="18"/>
                            <w:szCs w:val="18"/>
                          </w:rPr>
                          <w:t>Create a new record!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065472">
        <w:rPr>
          <w:b/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774976" behindDoc="0" locked="0" layoutInCell="1" allowOverlap="1" wp14:anchorId="7C0B2442" wp14:editId="7D713718">
                <wp:simplePos x="0" y="0"/>
                <wp:positionH relativeFrom="margin">
                  <wp:posOffset>413755</wp:posOffset>
                </wp:positionH>
                <wp:positionV relativeFrom="paragraph">
                  <wp:posOffset>5299592</wp:posOffset>
                </wp:positionV>
                <wp:extent cx="1395080" cy="614473"/>
                <wp:effectExtent l="19050" t="552450" r="15240" b="14605"/>
                <wp:wrapNone/>
                <wp:docPr id="49" name="Group 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95080" cy="614473"/>
                          <a:chOff x="-1162425" y="117679"/>
                          <a:chExt cx="3718560" cy="1318260"/>
                        </a:xfrm>
                      </wpg:grpSpPr>
                      <wps:wsp>
                        <wps:cNvPr id="50" name="Rounded Rectangular Callout 19"/>
                        <wps:cNvSpPr/>
                        <wps:spPr>
                          <a:xfrm>
                            <a:off x="-1162425" y="117679"/>
                            <a:ext cx="3718560" cy="1318260"/>
                          </a:xfrm>
                          <a:prstGeom prst="wedgeRoundRectCallout">
                            <a:avLst>
                              <a:gd name="adj1" fmla="val -37963"/>
                              <a:gd name="adj2" fmla="val -137486"/>
                              <a:gd name="adj3" fmla="val 16667"/>
                            </a:avLst>
                          </a:prstGeom>
                          <a:solidFill>
                            <a:schemeClr val="bg1"/>
                          </a:solidFill>
                          <a:ln w="28575">
                            <a:solidFill>
                              <a:srgbClr val="237091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3E8C936" w14:textId="77777777" w:rsidR="00DF4D7B" w:rsidRPr="00AD256B" w:rsidRDefault="00DF4D7B" w:rsidP="00DF4D7B">
                              <w:pPr>
                                <w:jc w:val="center"/>
                                <w:rPr>
                                  <w:color w:val="23709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Text Box 51"/>
                        <wps:cNvSpPr txBox="1"/>
                        <wps:spPr>
                          <a:xfrm>
                            <a:off x="-1148239" y="178886"/>
                            <a:ext cx="3687680" cy="12377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CD82C96" w14:textId="4C155C53" w:rsidR="00DF4D7B" w:rsidRPr="00DC5304" w:rsidRDefault="00DF4D7B" w:rsidP="00DC5304">
                              <w:pPr>
                                <w:jc w:val="center"/>
                                <w:rPr>
                                  <w:rFonts w:ascii="Playtime With Hot Toddies" w:hAnsi="Playtime With Hot Toddies"/>
                                  <w:sz w:val="20"/>
                                  <w:szCs w:val="18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  <w:t>Identify whether the record is New, in Draft or Published!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C0B2442" id="Group 49" o:spid="_x0000_s1050" style="position:absolute;margin-left:32.6pt;margin-top:417.3pt;width:109.85pt;height:48.4pt;z-index:251774976;mso-position-horizontal-relative:margin;mso-width-relative:margin;mso-height-relative:margin" coordorigin="-11624,1176" coordsize="37185,13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">
                <v:shape id="Rounded Rectangular Callout 19" o:spid="_x0000_s1051" type="#_x0000_t62" style="position:absolute;left:-11624;top:1176;width:37185;height:131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" adj="2600,-18897" fillcolor="white [3212]" strokecolor="#237091" strokeweight="2.25pt">
                  <v:textbox>
                    <w:txbxContent>
                      <w:p w14:paraId="23E8C936" w14:textId="77777777" w:rsidR="00DF4D7B" w:rsidRPr="00AD256B" w:rsidRDefault="00DF4D7B" w:rsidP="00DF4D7B">
                        <w:pPr>
                          <w:jc w:val="center"/>
                          <w:rPr>
                            <w:color w:val="237091"/>
                          </w:rPr>
                        </w:pPr>
                      </w:p>
                    </w:txbxContent>
                  </v:textbox>
                </v:shape>
                <v:shape id="Text Box 51" o:spid="_x0000_s1052" type="#_x0000_t202" style="position:absolute;left:-11482;top:1788;width:36876;height:123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" filled="f" stroked="f" strokeweight=".5pt">
                  <v:textbox>
                    <w:txbxContent>
                      <w:p w14:paraId="5CD82C96" w14:textId="4C155C53" w:rsidR="00DF4D7B" w:rsidRPr="00DC5304" w:rsidRDefault="00DF4D7B" w:rsidP="00DC5304">
                        <w:pPr>
                          <w:jc w:val="center"/>
                          <w:rPr>
                            <w:rFonts w:ascii="Playtime With Hot Toddies" w:hAnsi="Playtime With Hot Toddies"/>
                            <w:sz w:val="20"/>
                            <w:szCs w:val="18"/>
                          </w:rPr>
                        </w:pPr>
                        <w:r>
                          <w:rPr>
                            <w:i/>
                            <w:iCs/>
                            <w:sz w:val="18"/>
                            <w:szCs w:val="18"/>
                          </w:rPr>
                          <w:t>Identify whether the record is New, in Draft or Published!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065472">
        <w:rPr>
          <w:b/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770880" behindDoc="0" locked="0" layoutInCell="1" allowOverlap="1" wp14:anchorId="7CF1C94B" wp14:editId="4A4E36B0">
                <wp:simplePos x="0" y="0"/>
                <wp:positionH relativeFrom="margin">
                  <wp:posOffset>5978510</wp:posOffset>
                </wp:positionH>
                <wp:positionV relativeFrom="paragraph">
                  <wp:posOffset>1343246</wp:posOffset>
                </wp:positionV>
                <wp:extent cx="1898798" cy="485775"/>
                <wp:effectExtent l="19050" t="19050" r="25400" b="276225"/>
                <wp:wrapNone/>
                <wp:docPr id="43" name="Group 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98798" cy="485775"/>
                          <a:chOff x="-1162425" y="117679"/>
                          <a:chExt cx="3718560" cy="1318260"/>
                        </a:xfrm>
                      </wpg:grpSpPr>
                      <wps:wsp>
                        <wps:cNvPr id="44" name="Rounded Rectangular Callout 19"/>
                        <wps:cNvSpPr/>
                        <wps:spPr>
                          <a:xfrm>
                            <a:off x="-1162425" y="117679"/>
                            <a:ext cx="3718560" cy="1318260"/>
                          </a:xfrm>
                          <a:prstGeom prst="wedgeRoundRectCallout">
                            <a:avLst>
                              <a:gd name="adj1" fmla="val -39732"/>
                              <a:gd name="adj2" fmla="val 99659"/>
                              <a:gd name="adj3" fmla="val 16667"/>
                            </a:avLst>
                          </a:prstGeom>
                          <a:solidFill>
                            <a:schemeClr val="bg1"/>
                          </a:solidFill>
                          <a:ln w="28575">
                            <a:solidFill>
                              <a:srgbClr val="237091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F10ED25" w14:textId="77777777" w:rsidR="00DF4D7B" w:rsidRPr="00AD256B" w:rsidRDefault="00DF4D7B" w:rsidP="00DF4D7B">
                              <w:pPr>
                                <w:jc w:val="center"/>
                                <w:rPr>
                                  <w:color w:val="23709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Text Box 45"/>
                        <wps:cNvSpPr txBox="1"/>
                        <wps:spPr>
                          <a:xfrm>
                            <a:off x="-1148239" y="178886"/>
                            <a:ext cx="3687680" cy="12377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F233CCC" w14:textId="42CC5DB6" w:rsidR="00DF4D7B" w:rsidRPr="00DC5304" w:rsidRDefault="00DF4D7B" w:rsidP="00DC5304">
                              <w:pPr>
                                <w:jc w:val="center"/>
                                <w:rPr>
                                  <w:rFonts w:ascii="Playtime With Hot Toddies" w:hAnsi="Playtime With Hot Toddies"/>
                                  <w:sz w:val="20"/>
                                  <w:szCs w:val="18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  <w:t>Filter the records list by type, staff, date, and more!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CF1C94B" id="Group 43" o:spid="_x0000_s1053" style="position:absolute;margin-left:470.75pt;margin-top:105.75pt;width:149.5pt;height:38.25pt;z-index:251770880;mso-position-horizontal-relative:margin;mso-width-relative:margin;mso-height-relative:margin" coordorigin="-11624,1176" coordsize="37185,13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">
                <v:shape id="Rounded Rectangular Callout 19" o:spid="_x0000_s1054" type="#_x0000_t62" style="position:absolute;left:-11624;top:1176;width:37185;height:131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" adj="2218,32326" fillcolor="white [3212]" strokecolor="#237091" strokeweight="2.25pt">
                  <v:textbox>
                    <w:txbxContent>
                      <w:p w14:paraId="4F10ED25" w14:textId="77777777" w:rsidR="00DF4D7B" w:rsidRPr="00AD256B" w:rsidRDefault="00DF4D7B" w:rsidP="00DF4D7B">
                        <w:pPr>
                          <w:jc w:val="center"/>
                          <w:rPr>
                            <w:color w:val="237091"/>
                          </w:rPr>
                        </w:pPr>
                      </w:p>
                    </w:txbxContent>
                  </v:textbox>
                </v:shape>
                <v:shape id="Text Box 45" o:spid="_x0000_s1055" type="#_x0000_t202" style="position:absolute;left:-11482;top:1788;width:36876;height:123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" filled="f" stroked="f" strokeweight=".5pt">
                  <v:textbox>
                    <w:txbxContent>
                      <w:p w14:paraId="3F233CCC" w14:textId="42CC5DB6" w:rsidR="00DF4D7B" w:rsidRPr="00DC5304" w:rsidRDefault="00DF4D7B" w:rsidP="00DC5304">
                        <w:pPr>
                          <w:jc w:val="center"/>
                          <w:rPr>
                            <w:rFonts w:ascii="Playtime With Hot Toddies" w:hAnsi="Playtime With Hot Toddies"/>
                            <w:sz w:val="20"/>
                            <w:szCs w:val="18"/>
                          </w:rPr>
                        </w:pPr>
                        <w:r>
                          <w:rPr>
                            <w:i/>
                            <w:iCs/>
                            <w:sz w:val="18"/>
                            <w:szCs w:val="18"/>
                          </w:rPr>
                          <w:t>Filter the records list by type, staff, date, and more!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065472">
        <w:rPr>
          <w:b/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772928" behindDoc="0" locked="0" layoutInCell="1" allowOverlap="1" wp14:anchorId="51D15BC4" wp14:editId="722A02A6">
                <wp:simplePos x="0" y="0"/>
                <wp:positionH relativeFrom="margin">
                  <wp:posOffset>7537421</wp:posOffset>
                </wp:positionH>
                <wp:positionV relativeFrom="paragraph">
                  <wp:posOffset>3966047</wp:posOffset>
                </wp:positionV>
                <wp:extent cx="1469065" cy="485775"/>
                <wp:effectExtent l="19050" t="438150" r="17145" b="28575"/>
                <wp:wrapNone/>
                <wp:docPr id="46" name="Group 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69065" cy="485775"/>
                          <a:chOff x="-1162425" y="117679"/>
                          <a:chExt cx="3718560" cy="1318260"/>
                        </a:xfrm>
                      </wpg:grpSpPr>
                      <wps:wsp>
                        <wps:cNvPr id="47" name="Rounded Rectangular Callout 19"/>
                        <wps:cNvSpPr/>
                        <wps:spPr>
                          <a:xfrm>
                            <a:off x="-1162425" y="117679"/>
                            <a:ext cx="3718560" cy="1318260"/>
                          </a:xfrm>
                          <a:prstGeom prst="wedgeRoundRectCallout">
                            <a:avLst>
                              <a:gd name="adj1" fmla="val -33383"/>
                              <a:gd name="adj2" fmla="val -132352"/>
                              <a:gd name="adj3" fmla="val 16667"/>
                            </a:avLst>
                          </a:prstGeom>
                          <a:solidFill>
                            <a:schemeClr val="bg1"/>
                          </a:solidFill>
                          <a:ln w="28575">
                            <a:solidFill>
                              <a:srgbClr val="237091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7CB1A65" w14:textId="77777777" w:rsidR="00DF4D7B" w:rsidRPr="00AD256B" w:rsidRDefault="00DF4D7B" w:rsidP="00DF4D7B">
                              <w:pPr>
                                <w:jc w:val="center"/>
                                <w:rPr>
                                  <w:color w:val="23709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Text Box 48"/>
                        <wps:cNvSpPr txBox="1"/>
                        <wps:spPr>
                          <a:xfrm>
                            <a:off x="-1148239" y="178886"/>
                            <a:ext cx="3687680" cy="12377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CC48B0F" w14:textId="4414C467" w:rsidR="00DF4D7B" w:rsidRPr="00DC5304" w:rsidRDefault="00DF4D7B" w:rsidP="00DC5304">
                              <w:pPr>
                                <w:jc w:val="center"/>
                                <w:rPr>
                                  <w:rFonts w:ascii="Playtime With Hot Toddies" w:hAnsi="Playtime With Hot Toddies"/>
                                  <w:sz w:val="20"/>
                                  <w:szCs w:val="18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  <w:t>Click on the column headers to sort!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1D15BC4" id="Group 46" o:spid="_x0000_s1056" style="position:absolute;margin-left:593.5pt;margin-top:312.3pt;width:115.65pt;height:38.25pt;z-index:251772928;mso-position-horizontal-relative:margin;mso-width-relative:margin;mso-height-relative:margin" coordorigin="-11624,1176" coordsize="37185,13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">
                <v:shape id="Rounded Rectangular Callout 19" o:spid="_x0000_s1057" type="#_x0000_t62" style="position:absolute;left:-11624;top:1176;width:37185;height:131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" adj="3589,-17788" fillcolor="white [3212]" strokecolor="#237091" strokeweight="2.25pt">
                  <v:textbox>
                    <w:txbxContent>
                      <w:p w14:paraId="37CB1A65" w14:textId="77777777" w:rsidR="00DF4D7B" w:rsidRPr="00AD256B" w:rsidRDefault="00DF4D7B" w:rsidP="00DF4D7B">
                        <w:pPr>
                          <w:jc w:val="center"/>
                          <w:rPr>
                            <w:color w:val="237091"/>
                          </w:rPr>
                        </w:pPr>
                      </w:p>
                    </w:txbxContent>
                  </v:textbox>
                </v:shape>
                <v:shape id="Text Box 48" o:spid="_x0000_s1058" type="#_x0000_t202" style="position:absolute;left:-11482;top:1788;width:36876;height:123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" filled="f" stroked="f" strokeweight=".5pt">
                  <v:textbox>
                    <w:txbxContent>
                      <w:p w14:paraId="1CC48B0F" w14:textId="4414C467" w:rsidR="00DF4D7B" w:rsidRPr="00DC5304" w:rsidRDefault="00DF4D7B" w:rsidP="00DC5304">
                        <w:pPr>
                          <w:jc w:val="center"/>
                          <w:rPr>
                            <w:rFonts w:ascii="Playtime With Hot Toddies" w:hAnsi="Playtime With Hot Toddies"/>
                            <w:sz w:val="20"/>
                            <w:szCs w:val="18"/>
                          </w:rPr>
                        </w:pPr>
                        <w:r>
                          <w:rPr>
                            <w:i/>
                            <w:iCs/>
                            <w:sz w:val="18"/>
                            <w:szCs w:val="18"/>
                          </w:rPr>
                          <w:t>Click on the column headers to sort!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065472">
        <w:rPr>
          <w:b/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766784" behindDoc="0" locked="0" layoutInCell="1" allowOverlap="1" wp14:anchorId="5CDB3B3C" wp14:editId="65DFB44B">
                <wp:simplePos x="0" y="0"/>
                <wp:positionH relativeFrom="margin">
                  <wp:posOffset>1664409</wp:posOffset>
                </wp:positionH>
                <wp:positionV relativeFrom="paragraph">
                  <wp:posOffset>914548</wp:posOffset>
                </wp:positionV>
                <wp:extent cx="1898798" cy="485775"/>
                <wp:effectExtent l="381000" t="19050" r="25400" b="28575"/>
                <wp:wrapNone/>
                <wp:docPr id="36" name="Group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98798" cy="485775"/>
                          <a:chOff x="-1162425" y="117679"/>
                          <a:chExt cx="3718560" cy="1318260"/>
                        </a:xfrm>
                      </wpg:grpSpPr>
                      <wps:wsp>
                        <wps:cNvPr id="37" name="Rounded Rectangular Callout 19"/>
                        <wps:cNvSpPr/>
                        <wps:spPr>
                          <a:xfrm>
                            <a:off x="-1162425" y="117679"/>
                            <a:ext cx="3718560" cy="1318260"/>
                          </a:xfrm>
                          <a:prstGeom prst="wedgeRoundRectCallout">
                            <a:avLst>
                              <a:gd name="adj1" fmla="val -68851"/>
                              <a:gd name="adj2" fmla="val 1164"/>
                              <a:gd name="adj3" fmla="val 16667"/>
                            </a:avLst>
                          </a:prstGeom>
                          <a:solidFill>
                            <a:schemeClr val="bg1"/>
                          </a:solidFill>
                          <a:ln w="28575">
                            <a:solidFill>
                              <a:srgbClr val="237091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43DD9A4" w14:textId="77777777" w:rsidR="00DF4D7B" w:rsidRPr="00AD256B" w:rsidRDefault="00DF4D7B" w:rsidP="00DF4D7B">
                              <w:pPr>
                                <w:jc w:val="center"/>
                                <w:rPr>
                                  <w:color w:val="23709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Text Box 38"/>
                        <wps:cNvSpPr txBox="1"/>
                        <wps:spPr>
                          <a:xfrm>
                            <a:off x="-1148239" y="178886"/>
                            <a:ext cx="3687680" cy="12377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C7D9443" w14:textId="55C7163E" w:rsidR="00DF4D7B" w:rsidRPr="00DC5304" w:rsidRDefault="00DF4D7B" w:rsidP="00DC5304">
                              <w:pPr>
                                <w:jc w:val="center"/>
                                <w:rPr>
                                  <w:rFonts w:ascii="Playtime With Hot Toddies" w:hAnsi="Playtime With Hot Toddies"/>
                                  <w:sz w:val="20"/>
                                  <w:szCs w:val="18"/>
                                </w:rPr>
                              </w:pPr>
                              <w:r w:rsidRPr="00DC5304"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  <w:t xml:space="preserve">Switch between the </w:t>
                              </w:r>
                              <w:r w:rsidRPr="00DF4D7B">
                                <w:rPr>
                                  <w:b/>
                                  <w:bCs/>
                                  <w:i/>
                                  <w:iCs/>
                                  <w:sz w:val="18"/>
                                  <w:szCs w:val="18"/>
                                </w:rPr>
                                <w:t>Records</w:t>
                              </w:r>
                              <w:r w:rsidRPr="00DC5304"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  <w:t xml:space="preserve"> and </w:t>
                              </w:r>
                              <w:r w:rsidRPr="00DF4D7B">
                                <w:rPr>
                                  <w:b/>
                                  <w:bCs/>
                                  <w:i/>
                                  <w:iCs/>
                                  <w:sz w:val="18"/>
                                  <w:szCs w:val="18"/>
                                </w:rPr>
                                <w:t>Resources</w:t>
                              </w:r>
                              <w:r w:rsidRPr="00DC5304"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DF4D7B">
                                <w:rPr>
                                  <w:b/>
                                  <w:bCs/>
                                  <w:i/>
                                  <w:iCs/>
                                  <w:sz w:val="18"/>
                                  <w:szCs w:val="18"/>
                                </w:rPr>
                                <w:t>lists</w:t>
                              </w:r>
                              <w:r w:rsidRPr="00DC5304"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CDB3B3C" id="Group 36" o:spid="_x0000_s1059" style="position:absolute;margin-left:131.05pt;margin-top:1in;width:149.5pt;height:38.25pt;z-index:251766784;mso-position-horizontal-relative:margin;mso-width-relative:margin;mso-height-relative:margin" coordorigin="-11624,1176" coordsize="37185,13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">
                <v:shape id="Rounded Rectangular Callout 19" o:spid="_x0000_s1060" type="#_x0000_t62" style="position:absolute;left:-11624;top:1176;width:37185;height:131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" adj="-4072,11051" fillcolor="white [3212]" strokecolor="#237091" strokeweight="2.25pt">
                  <v:textbox>
                    <w:txbxContent>
                      <w:p w14:paraId="343DD9A4" w14:textId="77777777" w:rsidR="00DF4D7B" w:rsidRPr="00AD256B" w:rsidRDefault="00DF4D7B" w:rsidP="00DF4D7B">
                        <w:pPr>
                          <w:jc w:val="center"/>
                          <w:rPr>
                            <w:color w:val="237091"/>
                          </w:rPr>
                        </w:pPr>
                      </w:p>
                    </w:txbxContent>
                  </v:textbox>
                </v:shape>
                <v:shape id="Text Box 38" o:spid="_x0000_s1061" type="#_x0000_t202" style="position:absolute;left:-11482;top:1788;width:36876;height:123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" filled="f" stroked="f" strokeweight=".5pt">
                  <v:textbox>
                    <w:txbxContent>
                      <w:p w14:paraId="2C7D9443" w14:textId="55C7163E" w:rsidR="00DF4D7B" w:rsidRPr="00DC5304" w:rsidRDefault="00DF4D7B" w:rsidP="00DC5304">
                        <w:pPr>
                          <w:jc w:val="center"/>
                          <w:rPr>
                            <w:rFonts w:ascii="Playtime With Hot Toddies" w:hAnsi="Playtime With Hot Toddies"/>
                            <w:sz w:val="20"/>
                            <w:szCs w:val="18"/>
                          </w:rPr>
                        </w:pPr>
                        <w:r w:rsidRPr="00DC5304">
                          <w:rPr>
                            <w:i/>
                            <w:iCs/>
                            <w:sz w:val="18"/>
                            <w:szCs w:val="18"/>
                          </w:rPr>
                          <w:t xml:space="preserve">Switch between the </w:t>
                        </w:r>
                        <w:r w:rsidRPr="00DF4D7B">
                          <w:rPr>
                            <w:b/>
                            <w:bCs/>
                            <w:i/>
                            <w:iCs/>
                            <w:sz w:val="18"/>
                            <w:szCs w:val="18"/>
                          </w:rPr>
                          <w:t>Records</w:t>
                        </w:r>
                        <w:r w:rsidRPr="00DC5304">
                          <w:rPr>
                            <w:i/>
                            <w:iCs/>
                            <w:sz w:val="18"/>
                            <w:szCs w:val="18"/>
                          </w:rPr>
                          <w:t xml:space="preserve"> and </w:t>
                        </w:r>
                        <w:r w:rsidRPr="00DF4D7B">
                          <w:rPr>
                            <w:b/>
                            <w:bCs/>
                            <w:i/>
                            <w:iCs/>
                            <w:sz w:val="18"/>
                            <w:szCs w:val="18"/>
                          </w:rPr>
                          <w:t>Resources</w:t>
                        </w:r>
                        <w:r w:rsidRPr="00DC5304">
                          <w:rPr>
                            <w:i/>
                            <w:iCs/>
                            <w:sz w:val="18"/>
                            <w:szCs w:val="18"/>
                          </w:rPr>
                          <w:t xml:space="preserve"> </w:t>
                        </w:r>
                        <w:r w:rsidRPr="00DF4D7B">
                          <w:rPr>
                            <w:b/>
                            <w:bCs/>
                            <w:i/>
                            <w:iCs/>
                            <w:sz w:val="18"/>
                            <w:szCs w:val="18"/>
                          </w:rPr>
                          <w:t>lists</w:t>
                        </w:r>
                        <w:r w:rsidRPr="00DC5304">
                          <w:rPr>
                            <w:i/>
                            <w:iCs/>
                            <w:sz w:val="18"/>
                            <w:szCs w:val="18"/>
                          </w:rPr>
                          <w:t xml:space="preserve">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DF4D7B">
        <w:drawing>
          <wp:anchor distT="0" distB="0" distL="114300" distR="114300" simplePos="0" relativeHeight="251665406" behindDoc="0" locked="0" layoutInCell="1" allowOverlap="1" wp14:anchorId="3C4F8B99" wp14:editId="176726A2">
            <wp:simplePos x="0" y="0"/>
            <wp:positionH relativeFrom="margin">
              <wp:align>left</wp:align>
            </wp:positionH>
            <wp:positionV relativeFrom="paragraph">
              <wp:posOffset>399415</wp:posOffset>
            </wp:positionV>
            <wp:extent cx="9634220" cy="4757420"/>
            <wp:effectExtent l="0" t="0" r="5080" b="5080"/>
            <wp:wrapNone/>
            <wp:docPr id="39" name="Picture 39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Picture 39" descr="Graphical user interface, text, application, email&#10;&#10;Description automatically generated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9634220" cy="4757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F72A0" w:rsidRPr="0049028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38ADAC6" wp14:editId="791A1DCF">
                <wp:simplePos x="0" y="0"/>
                <wp:positionH relativeFrom="page">
                  <wp:align>center</wp:align>
                </wp:positionH>
                <wp:positionV relativeFrom="paragraph">
                  <wp:posOffset>5735320</wp:posOffset>
                </wp:positionV>
                <wp:extent cx="6314536" cy="284671"/>
                <wp:effectExtent l="0" t="0" r="0" b="127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4536" cy="28467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491D2EE" w14:textId="095FDD1D" w:rsidR="00490281" w:rsidRPr="00A9710B" w:rsidRDefault="00490281" w:rsidP="00BF30FF">
                            <w:pPr>
                              <w:pStyle w:val="HintsTips"/>
                              <w:rPr>
                                <w:rFonts w:ascii="Franklin Gothic Book" w:hAnsi="Franklin Gothic Book"/>
                                <w:i/>
                                <w:iCs/>
                                <w:sz w:val="22"/>
                                <w:szCs w:val="20"/>
                              </w:rPr>
                            </w:pPr>
                            <w:r w:rsidRPr="00A9710B">
                              <w:rPr>
                                <w:rFonts w:ascii="Franklin Gothic Book" w:hAnsi="Franklin Gothic Book"/>
                                <w:i/>
                                <w:iCs/>
                                <w:sz w:val="22"/>
                                <w:szCs w:val="20"/>
                              </w:rPr>
                              <w:t>Thanks for reading</w:t>
                            </w:r>
                            <w:r w:rsidR="002478AD">
                              <w:rPr>
                                <w:rFonts w:ascii="Franklin Gothic Book" w:hAnsi="Franklin Gothic Book"/>
                                <w:i/>
                                <w:iCs/>
                                <w:sz w:val="22"/>
                                <w:szCs w:val="20"/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8ADAC6" id="Text Box 28" o:spid="_x0000_s1062" type="#_x0000_t202" style="position:absolute;margin-left:0;margin-top:451.6pt;width:497.2pt;height:22.4pt;z-index:25166745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" filled="f" stroked="f" strokeweight=".5pt">
                <v:textbox>
                  <w:txbxContent>
                    <w:p w14:paraId="3491D2EE" w14:textId="095FDD1D" w:rsidR="00490281" w:rsidRPr="00A9710B" w:rsidRDefault="00490281" w:rsidP="00BF30FF">
                      <w:pPr>
                        <w:pStyle w:val="HintsTips"/>
                        <w:rPr>
                          <w:rFonts w:ascii="Franklin Gothic Book" w:hAnsi="Franklin Gothic Book"/>
                          <w:i/>
                          <w:iCs/>
                          <w:sz w:val="22"/>
                          <w:szCs w:val="20"/>
                        </w:rPr>
                      </w:pPr>
                      <w:r w:rsidRPr="00A9710B">
                        <w:rPr>
                          <w:rFonts w:ascii="Franklin Gothic Book" w:hAnsi="Franklin Gothic Book"/>
                          <w:i/>
                          <w:iCs/>
                          <w:sz w:val="22"/>
                          <w:szCs w:val="20"/>
                        </w:rPr>
                        <w:t>Thanks for reading</w:t>
                      </w:r>
                      <w:r w:rsidR="002478AD">
                        <w:rPr>
                          <w:rFonts w:ascii="Franklin Gothic Book" w:hAnsi="Franklin Gothic Book"/>
                          <w:i/>
                          <w:iCs/>
                          <w:sz w:val="22"/>
                          <w:szCs w:val="20"/>
                        </w:rPr>
                        <w:t>!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820A3A" w:rsidRPr="00820A3A" w:rsidSect="00DC5304"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6840" w:h="11900" w:orient="landscape"/>
      <w:pgMar w:top="680" w:right="364" w:bottom="624" w:left="1304" w:header="34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98143E" w14:textId="77777777" w:rsidR="002478AD" w:rsidRDefault="002478AD" w:rsidP="004269D4">
      <w:r>
        <w:separator/>
      </w:r>
    </w:p>
    <w:p w14:paraId="234D631F" w14:textId="77777777" w:rsidR="002478AD" w:rsidRDefault="002478AD"/>
    <w:p w14:paraId="6AE05282" w14:textId="77777777" w:rsidR="002478AD" w:rsidRDefault="002478AD" w:rsidP="003D0EF3"/>
  </w:endnote>
  <w:endnote w:type="continuationSeparator" w:id="0">
    <w:p w14:paraId="7A01FF4B" w14:textId="77777777" w:rsidR="002478AD" w:rsidRDefault="002478AD" w:rsidP="004269D4">
      <w:r>
        <w:continuationSeparator/>
      </w:r>
    </w:p>
    <w:p w14:paraId="39ABE9AA" w14:textId="77777777" w:rsidR="002478AD" w:rsidRDefault="002478AD"/>
    <w:p w14:paraId="132FFDB2" w14:textId="77777777" w:rsidR="002478AD" w:rsidRDefault="002478AD" w:rsidP="003D0EF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laytime With Hot Toddies">
    <w:panose1 w:val="020006060200000200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D07B4" w14:textId="77777777" w:rsidR="00E8749A" w:rsidRDefault="00E8749A" w:rsidP="0075088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77D3C49" w14:textId="77777777" w:rsidR="00E8749A" w:rsidRDefault="00E8749A" w:rsidP="00CF5FDB">
    <w:pPr>
      <w:pStyle w:val="Footer"/>
      <w:ind w:right="360"/>
    </w:pPr>
  </w:p>
  <w:p w14:paraId="4A7EA9B1" w14:textId="77777777" w:rsidR="003D0EF3" w:rsidRDefault="003D0EF3"/>
  <w:p w14:paraId="7840B7B9" w14:textId="77777777" w:rsidR="003D0EF3" w:rsidRDefault="003D0EF3" w:rsidP="003D0EF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ADFC9" w14:textId="47E0A29F" w:rsidR="003D0EF3" w:rsidRPr="00DC5304" w:rsidRDefault="002478AD" w:rsidP="00DC5304">
    <w:pPr>
      <w:pStyle w:val="Footer"/>
      <w:tabs>
        <w:tab w:val="clear" w:pos="8640"/>
        <w:tab w:val="right" w:pos="8505"/>
      </w:tabs>
      <w:rPr>
        <w:rFonts w:ascii="Franklin Gothic Book" w:hAnsi="Franklin Gothic Book"/>
        <w:color w:val="333333"/>
        <w:sz w:val="18"/>
        <w:szCs w:val="18"/>
      </w:rPr>
    </w:pPr>
    <w:r w:rsidRPr="00DC5304">
      <w:rPr>
        <w:rFonts w:ascii="Franklin Gothic Book" w:hAnsi="Franklin Gothic Book"/>
        <w:color w:val="333333"/>
        <w:sz w:val="18"/>
        <w:szCs w:val="18"/>
      </w:rPr>
      <mc:AlternateContent>
        <mc:Choice Requires="wps">
          <w:drawing>
            <wp:anchor distT="0" distB="0" distL="114300" distR="114300" simplePos="0" relativeHeight="251778048" behindDoc="0" locked="0" layoutInCell="1" allowOverlap="1" wp14:anchorId="5AF5CC2F" wp14:editId="4B8F52E5">
              <wp:simplePos x="0" y="0"/>
              <wp:positionH relativeFrom="page">
                <wp:align>left</wp:align>
              </wp:positionH>
              <wp:positionV relativeFrom="paragraph">
                <wp:posOffset>-95416</wp:posOffset>
              </wp:positionV>
              <wp:extent cx="10728000" cy="36000"/>
              <wp:effectExtent l="0" t="0" r="0" b="254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728000" cy="36000"/>
                      </a:xfrm>
                      <a:prstGeom prst="rect">
                        <a:avLst/>
                      </a:prstGeom>
                      <a:solidFill>
                        <a:srgbClr val="281A39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306D9E" id="Rectangle 3" o:spid="_x0000_s1026" style="position:absolute;margin-left:0;margin-top:-7.5pt;width:844.7pt;height:2.85pt;z-index:25177804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" fillcolor="#281a39" stroked="f">
              <w10:wrap anchorx="page"/>
            </v:rect>
          </w:pict>
        </mc:Fallback>
      </mc:AlternateContent>
    </w:r>
    <w:r w:rsidR="00490281" w:rsidRPr="00DC5304">
      <w:rPr>
        <w:rFonts w:ascii="Franklin Gothic Book" w:hAnsi="Franklin Gothic Book"/>
        <w:color w:val="333333"/>
        <w:sz w:val="18"/>
        <w:szCs w:val="18"/>
      </w:rPr>
      <w:t xml:space="preserve">Last Updated: </w:t>
    </w:r>
    <w:r w:rsidR="00DE6948" w:rsidRPr="00DC5304">
      <w:rPr>
        <w:rFonts w:ascii="Franklin Gothic Book" w:hAnsi="Franklin Gothic Book"/>
        <w:color w:val="333333"/>
        <w:sz w:val="18"/>
        <w:szCs w:val="18"/>
      </w:rPr>
      <w:fldChar w:fldCharType="begin"/>
    </w:r>
    <w:r w:rsidR="00DE6948" w:rsidRPr="00DC5304">
      <w:rPr>
        <w:rFonts w:ascii="Franklin Gothic Book" w:hAnsi="Franklin Gothic Book"/>
        <w:color w:val="333333"/>
        <w:sz w:val="18"/>
        <w:szCs w:val="18"/>
      </w:rPr>
      <w:instrText xml:space="preserve"> DATE \@ "dd/MM/yyyy" </w:instrText>
    </w:r>
    <w:r w:rsidR="00DE6948" w:rsidRPr="00DC5304">
      <w:rPr>
        <w:rFonts w:ascii="Franklin Gothic Book" w:hAnsi="Franklin Gothic Book"/>
        <w:color w:val="333333"/>
        <w:sz w:val="18"/>
        <w:szCs w:val="18"/>
      </w:rPr>
      <w:fldChar w:fldCharType="separate"/>
    </w:r>
    <w:r w:rsidRPr="00DC5304">
      <w:rPr>
        <w:rFonts w:ascii="Franklin Gothic Book" w:hAnsi="Franklin Gothic Book"/>
        <w:color w:val="333333"/>
        <w:sz w:val="18"/>
        <w:szCs w:val="18"/>
      </w:rPr>
      <w:t>17/03/2022</w:t>
    </w:r>
    <w:r w:rsidR="00DE6948" w:rsidRPr="00DC5304">
      <w:rPr>
        <w:rFonts w:ascii="Franklin Gothic Book" w:hAnsi="Franklin Gothic Book"/>
        <w:color w:val="333333"/>
        <w:sz w:val="18"/>
        <w:szCs w:val="18"/>
      </w:rPr>
      <w:fldChar w:fldCharType="end"/>
    </w:r>
    <w:r w:rsidR="00D97B25" w:rsidRPr="00DC5304">
      <w:rPr>
        <w:rFonts w:ascii="Franklin Gothic Book" w:hAnsi="Franklin Gothic Book"/>
        <w:color w:val="333333"/>
        <w:sz w:val="18"/>
        <w:szCs w:val="18"/>
      </w:rPr>
      <w:tab/>
    </w:r>
    <w:r w:rsidR="00AF1E7C" w:rsidRPr="00DC5304">
      <w:rPr>
        <w:rFonts w:ascii="Franklin Gothic Book" w:hAnsi="Franklin Gothic Book"/>
        <w:color w:val="333333"/>
        <w:sz w:val="18"/>
        <w:szCs w:val="18"/>
      </w:rPr>
      <w:tab/>
    </w:r>
    <w:r>
      <w:rPr>
        <w:rFonts w:ascii="Franklin Gothic Book" w:hAnsi="Franklin Gothic Book"/>
        <w:color w:val="333333"/>
        <w:sz w:val="18"/>
        <w:szCs w:val="18"/>
      </w:rPr>
      <w:tab/>
    </w:r>
    <w:r>
      <w:rPr>
        <w:rFonts w:ascii="Franklin Gothic Book" w:hAnsi="Franklin Gothic Book"/>
        <w:color w:val="333333"/>
        <w:sz w:val="18"/>
        <w:szCs w:val="18"/>
      </w:rPr>
      <w:tab/>
    </w:r>
    <w:r>
      <w:rPr>
        <w:rFonts w:ascii="Franklin Gothic Book" w:hAnsi="Franklin Gothic Book"/>
        <w:color w:val="333333"/>
        <w:sz w:val="18"/>
        <w:szCs w:val="18"/>
      </w:rPr>
      <w:tab/>
    </w:r>
    <w:r>
      <w:rPr>
        <w:rFonts w:ascii="Franklin Gothic Book" w:hAnsi="Franklin Gothic Book"/>
        <w:color w:val="333333"/>
        <w:sz w:val="18"/>
        <w:szCs w:val="18"/>
      </w:rPr>
      <w:tab/>
    </w:r>
    <w:r>
      <w:rPr>
        <w:rFonts w:ascii="Franklin Gothic Book" w:hAnsi="Franklin Gothic Book"/>
        <w:color w:val="333333"/>
        <w:sz w:val="18"/>
        <w:szCs w:val="18"/>
      </w:rPr>
      <w:tab/>
    </w:r>
    <w:r>
      <w:rPr>
        <w:rFonts w:ascii="Franklin Gothic Book" w:hAnsi="Franklin Gothic Book"/>
        <w:color w:val="333333"/>
        <w:sz w:val="18"/>
        <w:szCs w:val="18"/>
      </w:rPr>
      <w:tab/>
    </w:r>
    <w:r w:rsidR="00D97B25" w:rsidRPr="00DC5304">
      <w:rPr>
        <w:rFonts w:ascii="Franklin Gothic Book" w:hAnsi="Franklin Gothic Book"/>
        <w:color w:val="333333"/>
        <w:sz w:val="18"/>
        <w:szCs w:val="18"/>
      </w:rPr>
      <w:tab/>
    </w:r>
    <w:r w:rsidR="00D97B25" w:rsidRPr="00DC5304">
      <w:rPr>
        <w:rFonts w:ascii="Franklin Gothic Book" w:hAnsi="Franklin Gothic Book"/>
        <w:color w:val="333333"/>
        <w:sz w:val="18"/>
        <w:szCs w:val="18"/>
      </w:rPr>
      <w:tab/>
    </w:r>
    <w:sdt>
      <w:sdtPr>
        <w:rPr>
          <w:rFonts w:ascii="Franklin Gothic Book" w:hAnsi="Franklin Gothic Book"/>
          <w:color w:val="333333"/>
          <w:sz w:val="18"/>
          <w:szCs w:val="18"/>
        </w:rPr>
        <w:id w:val="-1090081069"/>
        <w:docPartObj>
          <w:docPartGallery w:val="Page Numbers (Top of Page)"/>
          <w:docPartUnique/>
        </w:docPartObj>
      </w:sdtPr>
      <w:sdtEndPr/>
      <w:sdtContent>
        <w:r w:rsidR="00D97B25" w:rsidRPr="00DC5304">
          <w:rPr>
            <w:rFonts w:ascii="Franklin Gothic Book" w:hAnsi="Franklin Gothic Book"/>
            <w:color w:val="333333"/>
            <w:sz w:val="18"/>
            <w:szCs w:val="18"/>
          </w:rPr>
          <w:t xml:space="preserve">Page </w:t>
        </w:r>
        <w:r w:rsidR="00D97B25" w:rsidRPr="00DC5304">
          <w:rPr>
            <w:rFonts w:ascii="Franklin Gothic Book" w:hAnsi="Franklin Gothic Book"/>
            <w:color w:val="333333"/>
            <w:sz w:val="18"/>
            <w:szCs w:val="18"/>
          </w:rPr>
          <w:fldChar w:fldCharType="begin"/>
        </w:r>
        <w:r w:rsidR="00D97B25" w:rsidRPr="00DC5304">
          <w:rPr>
            <w:rFonts w:ascii="Franklin Gothic Book" w:hAnsi="Franklin Gothic Book"/>
            <w:color w:val="333333"/>
            <w:sz w:val="18"/>
            <w:szCs w:val="18"/>
          </w:rPr>
          <w:instrText xml:space="preserve"> PAGE </w:instrText>
        </w:r>
        <w:r w:rsidR="00D97B25" w:rsidRPr="00DC5304">
          <w:rPr>
            <w:rFonts w:ascii="Franklin Gothic Book" w:hAnsi="Franklin Gothic Book"/>
            <w:color w:val="333333"/>
            <w:sz w:val="18"/>
            <w:szCs w:val="18"/>
          </w:rPr>
          <w:fldChar w:fldCharType="separate"/>
        </w:r>
        <w:r w:rsidR="001A12C9" w:rsidRPr="00DC5304">
          <w:rPr>
            <w:rFonts w:ascii="Franklin Gothic Book" w:hAnsi="Franklin Gothic Book"/>
            <w:color w:val="333333"/>
            <w:sz w:val="18"/>
            <w:szCs w:val="18"/>
          </w:rPr>
          <w:t>2</w:t>
        </w:r>
        <w:r w:rsidR="00D97B25" w:rsidRPr="00DC5304">
          <w:rPr>
            <w:rFonts w:ascii="Franklin Gothic Book" w:hAnsi="Franklin Gothic Book"/>
            <w:color w:val="333333"/>
            <w:sz w:val="18"/>
            <w:szCs w:val="18"/>
          </w:rPr>
          <w:fldChar w:fldCharType="end"/>
        </w:r>
        <w:r w:rsidR="00D97B25" w:rsidRPr="00DC5304">
          <w:rPr>
            <w:rFonts w:ascii="Franklin Gothic Book" w:hAnsi="Franklin Gothic Book"/>
            <w:color w:val="333333"/>
            <w:sz w:val="18"/>
            <w:szCs w:val="18"/>
          </w:rPr>
          <w:t xml:space="preserve"> of </w:t>
        </w:r>
        <w:r w:rsidR="00D97B25" w:rsidRPr="00DC5304">
          <w:rPr>
            <w:rFonts w:ascii="Franklin Gothic Book" w:hAnsi="Franklin Gothic Book"/>
            <w:color w:val="333333"/>
            <w:sz w:val="18"/>
            <w:szCs w:val="18"/>
          </w:rPr>
          <w:fldChar w:fldCharType="begin"/>
        </w:r>
        <w:r w:rsidR="00D97B25" w:rsidRPr="00DC5304">
          <w:rPr>
            <w:rFonts w:ascii="Franklin Gothic Book" w:hAnsi="Franklin Gothic Book"/>
            <w:color w:val="333333"/>
            <w:sz w:val="18"/>
            <w:szCs w:val="18"/>
          </w:rPr>
          <w:instrText xml:space="preserve"> NUMPAGES  </w:instrText>
        </w:r>
        <w:r w:rsidR="00D97B25" w:rsidRPr="00DC5304">
          <w:rPr>
            <w:rFonts w:ascii="Franklin Gothic Book" w:hAnsi="Franklin Gothic Book"/>
            <w:color w:val="333333"/>
            <w:sz w:val="18"/>
            <w:szCs w:val="18"/>
          </w:rPr>
          <w:fldChar w:fldCharType="separate"/>
        </w:r>
        <w:r w:rsidR="001A12C9" w:rsidRPr="00DC5304">
          <w:rPr>
            <w:rFonts w:ascii="Franklin Gothic Book" w:hAnsi="Franklin Gothic Book"/>
            <w:color w:val="333333"/>
            <w:sz w:val="18"/>
            <w:szCs w:val="18"/>
          </w:rPr>
          <w:t>2</w:t>
        </w:r>
        <w:r w:rsidR="00D97B25" w:rsidRPr="00DC5304">
          <w:rPr>
            <w:rFonts w:ascii="Franklin Gothic Book" w:hAnsi="Franklin Gothic Book"/>
            <w:color w:val="333333"/>
            <w:sz w:val="18"/>
            <w:szCs w:val="18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6CF07" w14:textId="77777777" w:rsidR="00D97B25" w:rsidRPr="00A9710B" w:rsidRDefault="00A87B01" w:rsidP="00D97B25">
    <w:pPr>
      <w:pStyle w:val="Footer"/>
      <w:rPr>
        <w:color w:val="333333"/>
      </w:rPr>
    </w:pPr>
    <w:r w:rsidRPr="00A9710B">
      <w:rPr>
        <w:noProof/>
        <w:color w:val="333333"/>
        <w:lang w:eastAsia="en-GB"/>
      </w:rPr>
      <mc:AlternateContent>
        <mc:Choice Requires="wps">
          <w:drawing>
            <wp:anchor distT="0" distB="0" distL="114300" distR="114300" simplePos="0" relativeHeight="251767808" behindDoc="0" locked="0" layoutInCell="1" allowOverlap="1" wp14:anchorId="4E9D0ECD" wp14:editId="3BDAC4AC">
              <wp:simplePos x="0" y="0"/>
              <wp:positionH relativeFrom="page">
                <wp:align>right</wp:align>
              </wp:positionH>
              <wp:positionV relativeFrom="paragraph">
                <wp:posOffset>111318</wp:posOffset>
              </wp:positionV>
              <wp:extent cx="10728000" cy="36000"/>
              <wp:effectExtent l="0" t="0" r="0" b="2540"/>
              <wp:wrapNone/>
              <wp:docPr id="19" name="Rectangl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728000" cy="36000"/>
                      </a:xfrm>
                      <a:prstGeom prst="rect">
                        <a:avLst/>
                      </a:prstGeom>
                      <a:solidFill>
                        <a:srgbClr val="281A39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B5992F5" id="Rectangle 19" o:spid="_x0000_s1026" style="position:absolute;margin-left:793.5pt;margin-top:8.75pt;width:844.7pt;height:2.85pt;z-index:25176780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" fillcolor="#281a39" stroked="f">
              <w10:wrap anchorx="page"/>
            </v:rect>
          </w:pict>
        </mc:Fallback>
      </mc:AlternateContent>
    </w:r>
  </w:p>
  <w:p w14:paraId="0CC13269" w14:textId="00207C85" w:rsidR="003D0EF3" w:rsidRPr="00A9710B" w:rsidRDefault="003B7EBA" w:rsidP="00DC5304">
    <w:pPr>
      <w:pStyle w:val="Footer"/>
      <w:tabs>
        <w:tab w:val="clear" w:pos="8640"/>
        <w:tab w:val="right" w:pos="8505"/>
      </w:tabs>
      <w:rPr>
        <w:rFonts w:ascii="Franklin Gothic Book" w:hAnsi="Franklin Gothic Book"/>
        <w:color w:val="333333"/>
        <w:sz w:val="18"/>
        <w:szCs w:val="18"/>
      </w:rPr>
    </w:pPr>
    <w:r w:rsidRPr="00A9710B">
      <w:rPr>
        <w:rFonts w:ascii="Franklin Gothic Book" w:hAnsi="Franklin Gothic Book"/>
        <w:color w:val="333333"/>
        <w:sz w:val="18"/>
        <w:szCs w:val="18"/>
      </w:rPr>
      <w:t xml:space="preserve">Last Updated: </w:t>
    </w:r>
    <w:r w:rsidR="00DE6948" w:rsidRPr="00A9710B">
      <w:rPr>
        <w:rFonts w:ascii="Franklin Gothic Book" w:hAnsi="Franklin Gothic Book"/>
        <w:color w:val="333333"/>
        <w:sz w:val="18"/>
        <w:szCs w:val="18"/>
      </w:rPr>
      <w:fldChar w:fldCharType="begin"/>
    </w:r>
    <w:r w:rsidR="00DE6948" w:rsidRPr="00A9710B">
      <w:rPr>
        <w:rFonts w:ascii="Franklin Gothic Book" w:hAnsi="Franklin Gothic Book"/>
        <w:color w:val="333333"/>
        <w:sz w:val="18"/>
        <w:szCs w:val="18"/>
      </w:rPr>
      <w:instrText xml:space="preserve"> DATE \@ "dd/MM/yyyy" </w:instrText>
    </w:r>
    <w:r w:rsidR="00DE6948" w:rsidRPr="00A9710B">
      <w:rPr>
        <w:rFonts w:ascii="Franklin Gothic Book" w:hAnsi="Franklin Gothic Book"/>
        <w:color w:val="333333"/>
        <w:sz w:val="18"/>
        <w:szCs w:val="18"/>
      </w:rPr>
      <w:fldChar w:fldCharType="separate"/>
    </w:r>
    <w:r w:rsidR="002478AD">
      <w:rPr>
        <w:rFonts w:ascii="Franklin Gothic Book" w:hAnsi="Franklin Gothic Book"/>
        <w:noProof/>
        <w:color w:val="333333"/>
        <w:sz w:val="18"/>
        <w:szCs w:val="18"/>
      </w:rPr>
      <w:t>17/03/2022</w:t>
    </w:r>
    <w:r w:rsidR="00DE6948" w:rsidRPr="00A9710B">
      <w:rPr>
        <w:rFonts w:ascii="Franklin Gothic Book" w:hAnsi="Franklin Gothic Book"/>
        <w:color w:val="333333"/>
        <w:sz w:val="18"/>
        <w:szCs w:val="18"/>
      </w:rPr>
      <w:fldChar w:fldCharType="end"/>
    </w:r>
    <w:r w:rsidR="00D97B25" w:rsidRPr="00A9710B">
      <w:rPr>
        <w:rFonts w:ascii="Franklin Gothic Book" w:hAnsi="Franklin Gothic Book"/>
        <w:color w:val="333333"/>
        <w:sz w:val="18"/>
        <w:szCs w:val="18"/>
      </w:rPr>
      <w:tab/>
    </w:r>
    <w:r w:rsidR="00D97B25" w:rsidRPr="00A9710B">
      <w:rPr>
        <w:rFonts w:ascii="Franklin Gothic Book" w:hAnsi="Franklin Gothic Book"/>
        <w:color w:val="333333"/>
        <w:sz w:val="18"/>
        <w:szCs w:val="18"/>
      </w:rPr>
      <w:tab/>
    </w:r>
    <w:r w:rsidR="002478AD">
      <w:rPr>
        <w:rFonts w:ascii="Franklin Gothic Book" w:hAnsi="Franklin Gothic Book"/>
        <w:color w:val="333333"/>
        <w:sz w:val="18"/>
        <w:szCs w:val="18"/>
      </w:rPr>
      <w:tab/>
    </w:r>
    <w:r w:rsidR="002478AD">
      <w:rPr>
        <w:rFonts w:ascii="Franklin Gothic Book" w:hAnsi="Franklin Gothic Book"/>
        <w:color w:val="333333"/>
        <w:sz w:val="18"/>
        <w:szCs w:val="18"/>
      </w:rPr>
      <w:tab/>
    </w:r>
    <w:r w:rsidR="002478AD">
      <w:rPr>
        <w:rFonts w:ascii="Franklin Gothic Book" w:hAnsi="Franklin Gothic Book"/>
        <w:color w:val="333333"/>
        <w:sz w:val="18"/>
        <w:szCs w:val="18"/>
      </w:rPr>
      <w:tab/>
    </w:r>
    <w:r w:rsidR="002478AD">
      <w:rPr>
        <w:rFonts w:ascii="Franklin Gothic Book" w:hAnsi="Franklin Gothic Book"/>
        <w:color w:val="333333"/>
        <w:sz w:val="18"/>
        <w:szCs w:val="18"/>
      </w:rPr>
      <w:tab/>
    </w:r>
    <w:r w:rsidR="002478AD">
      <w:rPr>
        <w:rFonts w:ascii="Franklin Gothic Book" w:hAnsi="Franklin Gothic Book"/>
        <w:color w:val="333333"/>
        <w:sz w:val="18"/>
        <w:szCs w:val="18"/>
      </w:rPr>
      <w:tab/>
    </w:r>
    <w:r w:rsidR="002478AD">
      <w:rPr>
        <w:rFonts w:ascii="Franklin Gothic Book" w:hAnsi="Franklin Gothic Book"/>
        <w:color w:val="333333"/>
        <w:sz w:val="18"/>
        <w:szCs w:val="18"/>
      </w:rPr>
      <w:tab/>
    </w:r>
    <w:r w:rsidR="002478AD">
      <w:rPr>
        <w:rFonts w:ascii="Franklin Gothic Book" w:hAnsi="Franklin Gothic Book"/>
        <w:color w:val="333333"/>
        <w:sz w:val="18"/>
        <w:szCs w:val="18"/>
      </w:rPr>
      <w:tab/>
    </w:r>
    <w:r w:rsidR="00D97B25" w:rsidRPr="00A9710B">
      <w:rPr>
        <w:rFonts w:ascii="Franklin Gothic Book" w:hAnsi="Franklin Gothic Book"/>
        <w:color w:val="333333"/>
        <w:sz w:val="18"/>
        <w:szCs w:val="18"/>
      </w:rPr>
      <w:tab/>
    </w:r>
    <w:sdt>
      <w:sdtPr>
        <w:rPr>
          <w:rFonts w:ascii="Franklin Gothic Book" w:hAnsi="Franklin Gothic Book"/>
          <w:color w:val="333333"/>
          <w:sz w:val="18"/>
          <w:szCs w:val="18"/>
        </w:rPr>
        <w:id w:val="1025597259"/>
        <w:docPartObj>
          <w:docPartGallery w:val="Page Numbers (Top of Page)"/>
          <w:docPartUnique/>
        </w:docPartObj>
      </w:sdtPr>
      <w:sdtEndPr/>
      <w:sdtContent>
        <w:r w:rsidR="00D97B25" w:rsidRPr="00A9710B">
          <w:rPr>
            <w:rFonts w:ascii="Franklin Gothic Book" w:hAnsi="Franklin Gothic Book"/>
            <w:color w:val="333333"/>
            <w:sz w:val="18"/>
            <w:szCs w:val="18"/>
          </w:rPr>
          <w:t xml:space="preserve">Page </w:t>
        </w:r>
        <w:r w:rsidR="00D97B25" w:rsidRPr="00A9710B">
          <w:rPr>
            <w:rFonts w:ascii="Franklin Gothic Book" w:hAnsi="Franklin Gothic Book"/>
            <w:b/>
            <w:bCs/>
            <w:color w:val="333333"/>
            <w:sz w:val="20"/>
            <w:szCs w:val="20"/>
          </w:rPr>
          <w:fldChar w:fldCharType="begin"/>
        </w:r>
        <w:r w:rsidR="00D97B25" w:rsidRPr="00A9710B">
          <w:rPr>
            <w:rFonts w:ascii="Franklin Gothic Book" w:hAnsi="Franklin Gothic Book"/>
            <w:b/>
            <w:bCs/>
            <w:color w:val="333333"/>
            <w:sz w:val="18"/>
            <w:szCs w:val="18"/>
          </w:rPr>
          <w:instrText xml:space="preserve"> PAGE </w:instrText>
        </w:r>
        <w:r w:rsidR="00D97B25" w:rsidRPr="00A9710B">
          <w:rPr>
            <w:rFonts w:ascii="Franklin Gothic Book" w:hAnsi="Franklin Gothic Book"/>
            <w:b/>
            <w:bCs/>
            <w:color w:val="333333"/>
            <w:sz w:val="20"/>
            <w:szCs w:val="20"/>
          </w:rPr>
          <w:fldChar w:fldCharType="separate"/>
        </w:r>
        <w:r w:rsidR="001A12C9" w:rsidRPr="00A9710B">
          <w:rPr>
            <w:rFonts w:ascii="Franklin Gothic Book" w:hAnsi="Franklin Gothic Book"/>
            <w:b/>
            <w:bCs/>
            <w:noProof/>
            <w:color w:val="333333"/>
            <w:sz w:val="18"/>
            <w:szCs w:val="18"/>
          </w:rPr>
          <w:t>1</w:t>
        </w:r>
        <w:r w:rsidR="00D97B25" w:rsidRPr="00A9710B">
          <w:rPr>
            <w:rFonts w:ascii="Franklin Gothic Book" w:hAnsi="Franklin Gothic Book"/>
            <w:b/>
            <w:bCs/>
            <w:color w:val="333333"/>
            <w:sz w:val="20"/>
            <w:szCs w:val="20"/>
          </w:rPr>
          <w:fldChar w:fldCharType="end"/>
        </w:r>
        <w:r w:rsidR="00D97B25" w:rsidRPr="00A9710B">
          <w:rPr>
            <w:rFonts w:ascii="Franklin Gothic Book" w:hAnsi="Franklin Gothic Book"/>
            <w:color w:val="333333"/>
            <w:sz w:val="18"/>
            <w:szCs w:val="18"/>
          </w:rPr>
          <w:t xml:space="preserve"> of </w:t>
        </w:r>
        <w:r w:rsidR="00D97B25" w:rsidRPr="00A9710B">
          <w:rPr>
            <w:rFonts w:ascii="Franklin Gothic Book" w:hAnsi="Franklin Gothic Book"/>
            <w:b/>
            <w:bCs/>
            <w:color w:val="333333"/>
            <w:sz w:val="20"/>
            <w:szCs w:val="20"/>
          </w:rPr>
          <w:fldChar w:fldCharType="begin"/>
        </w:r>
        <w:r w:rsidR="00D97B25" w:rsidRPr="00A9710B">
          <w:rPr>
            <w:rFonts w:ascii="Franklin Gothic Book" w:hAnsi="Franklin Gothic Book"/>
            <w:b/>
            <w:bCs/>
            <w:color w:val="333333"/>
            <w:sz w:val="18"/>
            <w:szCs w:val="18"/>
          </w:rPr>
          <w:instrText xml:space="preserve"> NUMPAGES  </w:instrText>
        </w:r>
        <w:r w:rsidR="00D97B25" w:rsidRPr="00A9710B">
          <w:rPr>
            <w:rFonts w:ascii="Franklin Gothic Book" w:hAnsi="Franklin Gothic Book"/>
            <w:b/>
            <w:bCs/>
            <w:color w:val="333333"/>
            <w:sz w:val="20"/>
            <w:szCs w:val="20"/>
          </w:rPr>
          <w:fldChar w:fldCharType="separate"/>
        </w:r>
        <w:r w:rsidR="001A12C9" w:rsidRPr="00A9710B">
          <w:rPr>
            <w:rFonts w:ascii="Franklin Gothic Book" w:hAnsi="Franklin Gothic Book"/>
            <w:b/>
            <w:bCs/>
            <w:noProof/>
            <w:color w:val="333333"/>
            <w:sz w:val="18"/>
            <w:szCs w:val="18"/>
          </w:rPr>
          <w:t>2</w:t>
        </w:r>
        <w:r w:rsidR="00D97B25" w:rsidRPr="00A9710B">
          <w:rPr>
            <w:rFonts w:ascii="Franklin Gothic Book" w:hAnsi="Franklin Gothic Book"/>
            <w:b/>
            <w:bCs/>
            <w:color w:val="333333"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E975DB" w14:textId="77777777" w:rsidR="002478AD" w:rsidRDefault="002478AD" w:rsidP="004269D4">
      <w:r>
        <w:separator/>
      </w:r>
    </w:p>
    <w:p w14:paraId="275B274E" w14:textId="77777777" w:rsidR="002478AD" w:rsidRDefault="002478AD"/>
    <w:p w14:paraId="6EFF9F85" w14:textId="77777777" w:rsidR="002478AD" w:rsidRDefault="002478AD" w:rsidP="003D0EF3"/>
  </w:footnote>
  <w:footnote w:type="continuationSeparator" w:id="0">
    <w:p w14:paraId="55717BE1" w14:textId="77777777" w:rsidR="002478AD" w:rsidRDefault="002478AD" w:rsidP="004269D4">
      <w:r>
        <w:continuationSeparator/>
      </w:r>
    </w:p>
    <w:p w14:paraId="7DAA42BF" w14:textId="77777777" w:rsidR="002478AD" w:rsidRDefault="002478AD"/>
    <w:p w14:paraId="07CF9BB1" w14:textId="77777777" w:rsidR="002478AD" w:rsidRDefault="002478AD" w:rsidP="003D0EF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2D292" w14:textId="595ACD20" w:rsidR="003D0EF3" w:rsidRPr="00FC0F1C" w:rsidRDefault="002478AD" w:rsidP="00792926">
    <w:pPr>
      <w:pStyle w:val="Header"/>
      <w:tabs>
        <w:tab w:val="left" w:pos="2140"/>
        <w:tab w:val="left" w:pos="4780"/>
        <w:tab w:val="center" w:pos="5298"/>
      </w:tabs>
      <w:rPr>
        <w:color w:val="004080"/>
      </w:rPr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E101CC3" wp14:editId="3FB7402A">
              <wp:simplePos x="0" y="0"/>
              <wp:positionH relativeFrom="margin">
                <wp:posOffset>4484370</wp:posOffset>
              </wp:positionH>
              <wp:positionV relativeFrom="paragraph">
                <wp:posOffset>-17752</wp:posOffset>
              </wp:positionV>
              <wp:extent cx="5149850" cy="309245"/>
              <wp:effectExtent l="0" t="0" r="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49850" cy="309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txbx>
                      <w:txbxContent>
                        <w:p w14:paraId="71D0CEF5" w14:textId="23E1EE49" w:rsidR="00327917" w:rsidRDefault="00A9710B" w:rsidP="00CA624A">
                          <w:pPr>
                            <w:pStyle w:val="NoSpacing"/>
                            <w:jc w:val="right"/>
                          </w:pPr>
                          <w:r>
                            <w:t>Sisra</w:t>
                          </w:r>
                          <w:r w:rsidRPr="009462D1">
                            <w:t xml:space="preserve"> </w:t>
                          </w:r>
                          <w:r w:rsidR="002478AD">
                            <w:t>Observe</w:t>
                          </w:r>
                          <w:r w:rsidR="002478AD" w:rsidRPr="009462D1">
                            <w:t xml:space="preserve"> </w:t>
                          </w:r>
                          <w:r w:rsidR="00327917" w:rsidRPr="009462D1">
                            <w:t xml:space="preserve">| </w:t>
                          </w:r>
                          <w:r>
                            <w:t>Guide Name</w:t>
                          </w:r>
                        </w:p>
                        <w:p w14:paraId="72A0772D" w14:textId="77777777" w:rsidR="007050D0" w:rsidRDefault="007050D0" w:rsidP="00327917">
                          <w:pPr>
                            <w:jc w:val="right"/>
                            <w:rPr>
                              <w:color w:val="004080"/>
                            </w:rPr>
                          </w:pPr>
                        </w:p>
                        <w:p w14:paraId="1108E207" w14:textId="77777777" w:rsidR="00327917" w:rsidRPr="009462D1" w:rsidRDefault="00327917" w:rsidP="00327917">
                          <w:pPr>
                            <w:jc w:val="right"/>
                            <w:rPr>
                              <w:color w:val="004080"/>
                            </w:rPr>
                          </w:pPr>
                        </w:p>
                        <w:p w14:paraId="1CD3D095" w14:textId="77777777" w:rsidR="00E8749A" w:rsidRPr="009462D1" w:rsidRDefault="00E8749A" w:rsidP="00E90081">
                          <w:pPr>
                            <w:jc w:val="right"/>
                            <w:rPr>
                              <w:color w:val="00408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101CC3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63" type="#_x0000_t202" style="position:absolute;margin-left:353.1pt;margin-top:-1.4pt;width:405.5pt;height:24.3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" filled="f" stroked="f">
              <v:textbox>
                <w:txbxContent>
                  <w:p w14:paraId="71D0CEF5" w14:textId="23E1EE49" w:rsidR="00327917" w:rsidRDefault="00A9710B" w:rsidP="00CA624A">
                    <w:pPr>
                      <w:pStyle w:val="NoSpacing"/>
                      <w:jc w:val="right"/>
                    </w:pPr>
                    <w:r>
                      <w:t>Sisra</w:t>
                    </w:r>
                    <w:r w:rsidRPr="009462D1">
                      <w:t xml:space="preserve"> </w:t>
                    </w:r>
                    <w:r w:rsidR="002478AD">
                      <w:t>Observe</w:t>
                    </w:r>
                    <w:r w:rsidR="002478AD" w:rsidRPr="009462D1">
                      <w:t xml:space="preserve"> </w:t>
                    </w:r>
                    <w:r w:rsidR="00327917" w:rsidRPr="009462D1">
                      <w:t xml:space="preserve">| </w:t>
                    </w:r>
                    <w:r>
                      <w:t>Guide Name</w:t>
                    </w:r>
                  </w:p>
                  <w:p w14:paraId="72A0772D" w14:textId="77777777" w:rsidR="007050D0" w:rsidRDefault="007050D0" w:rsidP="00327917">
                    <w:pPr>
                      <w:jc w:val="right"/>
                      <w:rPr>
                        <w:color w:val="004080"/>
                      </w:rPr>
                    </w:pPr>
                  </w:p>
                  <w:p w14:paraId="1108E207" w14:textId="77777777" w:rsidR="00327917" w:rsidRPr="009462D1" w:rsidRDefault="00327917" w:rsidP="00327917">
                    <w:pPr>
                      <w:jc w:val="right"/>
                      <w:rPr>
                        <w:color w:val="004080"/>
                      </w:rPr>
                    </w:pPr>
                  </w:p>
                  <w:p w14:paraId="1CD3D095" w14:textId="77777777" w:rsidR="00E8749A" w:rsidRPr="009462D1" w:rsidRDefault="00E8749A" w:rsidP="00E90081">
                    <w:pPr>
                      <w:jc w:val="right"/>
                      <w:rPr>
                        <w:color w:val="00408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A9710B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763712" behindDoc="0" locked="0" layoutInCell="1" allowOverlap="1" wp14:anchorId="431DEE3D" wp14:editId="1C6C8615">
              <wp:simplePos x="0" y="0"/>
              <wp:positionH relativeFrom="page">
                <wp:align>right</wp:align>
              </wp:positionH>
              <wp:positionV relativeFrom="paragraph">
                <wp:posOffset>242570</wp:posOffset>
              </wp:positionV>
              <wp:extent cx="10728000" cy="35560"/>
              <wp:effectExtent l="0" t="0" r="0" b="2540"/>
              <wp:wrapNone/>
              <wp:docPr id="18" name="Rectangle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728000" cy="35560"/>
                      </a:xfrm>
                      <a:prstGeom prst="rect">
                        <a:avLst/>
                      </a:prstGeom>
                      <a:solidFill>
                        <a:srgbClr val="281A39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5644543" id="Rectangle 18" o:spid="_x0000_s1026" style="position:absolute;margin-left:793.5pt;margin-top:19.1pt;width:844.7pt;height:2.8pt;z-index:25176371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" fillcolor="#281a39" stroked="f">
              <w10:wrap anchorx="page"/>
            </v:rect>
          </w:pict>
        </mc:Fallback>
      </mc:AlternateContent>
    </w:r>
    <w:r>
      <w:rPr>
        <w:noProof/>
      </w:rPr>
      <w:drawing>
        <wp:inline distT="0" distB="0" distL="0" distR="0" wp14:anchorId="75F45F4A" wp14:editId="3AF89C42">
          <wp:extent cx="1587600" cy="182370"/>
          <wp:effectExtent l="0" t="0" r="0" b="8255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7600" cy="182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92926">
      <w:rPr>
        <w:color w:val="004080"/>
      </w:rPr>
      <w:tab/>
    </w:r>
    <w:r w:rsidR="00792926">
      <w:rPr>
        <w:color w:val="004080"/>
      </w:rPr>
      <w:tab/>
    </w:r>
    <w:r w:rsidR="00792926">
      <w:rPr>
        <w:color w:val="004080"/>
      </w:rPr>
      <w:tab/>
    </w:r>
    <w:r w:rsidR="00792926">
      <w:rPr>
        <w:color w:val="004080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68FEE" w14:textId="39F52A10" w:rsidR="00FC0F1C" w:rsidRPr="009843F5" w:rsidRDefault="002478AD" w:rsidP="00CA624A">
    <w:pPr>
      <w:pStyle w:val="Header"/>
      <w:rPr>
        <w:color w:val="004080"/>
      </w:rPr>
    </w:pPr>
    <w:r>
      <w:rPr>
        <w:noProof/>
      </w:rPr>
      <w:drawing>
        <wp:inline distT="0" distB="0" distL="0" distR="0" wp14:anchorId="5853FF6F" wp14:editId="297B398A">
          <wp:extent cx="1587600" cy="182370"/>
          <wp:effectExtent l="0" t="0" r="0" b="825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7600" cy="182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B7EBA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759616" behindDoc="0" locked="0" layoutInCell="1" allowOverlap="1" wp14:anchorId="2AD6CA19" wp14:editId="291979AA">
              <wp:simplePos x="0" y="0"/>
              <wp:positionH relativeFrom="page">
                <wp:posOffset>-147320</wp:posOffset>
              </wp:positionH>
              <wp:positionV relativeFrom="paragraph">
                <wp:posOffset>326390</wp:posOffset>
              </wp:positionV>
              <wp:extent cx="10908000" cy="36000"/>
              <wp:effectExtent l="0" t="0" r="8255" b="2540"/>
              <wp:wrapNone/>
              <wp:docPr id="15" name="Rectangl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908000" cy="36000"/>
                      </a:xfrm>
                      <a:prstGeom prst="rect">
                        <a:avLst/>
                      </a:prstGeom>
                      <a:solidFill>
                        <a:srgbClr val="281A39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484EACD" id="Rectangle 15" o:spid="_x0000_s1026" style="position:absolute;margin-left:-11.6pt;margin-top:25.7pt;width:858.9pt;height:2.85pt;z-index:25175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" fillcolor="#281a39" stroked="f">
              <w10:wrap anchorx="page"/>
            </v:rect>
          </w:pict>
        </mc:Fallback>
      </mc:AlternateContent>
    </w:r>
  </w:p>
  <w:p w14:paraId="485C6F48" w14:textId="77777777" w:rsidR="003D0EF3" w:rsidRDefault="003D0E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27" type="#_x0000_t75" style="width:180pt;height:180pt" o:bullet="t">
        <v:imagedata r:id="rId1" o:title="Observe_BulletPoint"/>
      </v:shape>
    </w:pict>
  </w:numPicBullet>
  <w:numPicBullet w:numPicBulletId="1">
    <w:pict>
      <v:shape id="_x0000_i1328" type="#_x0000_t75" style="width:87.9pt;height:87.9pt" o:bullet="t">
        <v:imagedata r:id="rId2" o:title="Observe_BulletPoint"/>
      </v:shape>
    </w:pict>
  </w:numPicBullet>
  <w:abstractNum w:abstractNumId="0" w15:restartNumberingAfterBreak="0">
    <w:nsid w:val="1EF12B91"/>
    <w:multiLevelType w:val="hybridMultilevel"/>
    <w:tmpl w:val="4FDADF8A"/>
    <w:lvl w:ilvl="0" w:tplc="0809000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6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328" w:hanging="360"/>
      </w:pPr>
      <w:rPr>
        <w:rFonts w:ascii="Wingdings" w:hAnsi="Wingdings" w:hint="default"/>
      </w:rPr>
    </w:lvl>
  </w:abstractNum>
  <w:abstractNum w:abstractNumId="1" w15:restartNumberingAfterBreak="0">
    <w:nsid w:val="272151D6"/>
    <w:multiLevelType w:val="hybridMultilevel"/>
    <w:tmpl w:val="A6DAA06A"/>
    <w:lvl w:ilvl="0" w:tplc="7AE4DDF0">
      <w:start w:val="1"/>
      <w:numFmt w:val="bullet"/>
      <w:lvlText w:val=""/>
      <w:lvlPicBulletId w:val="1"/>
      <w:lvlJc w:val="left"/>
      <w:pPr>
        <w:ind w:left="2568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6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328" w:hanging="360"/>
      </w:pPr>
      <w:rPr>
        <w:rFonts w:ascii="Wingdings" w:hAnsi="Wingdings" w:hint="default"/>
      </w:rPr>
    </w:lvl>
  </w:abstractNum>
  <w:abstractNum w:abstractNumId="2" w15:restartNumberingAfterBreak="0">
    <w:nsid w:val="52815EE1"/>
    <w:multiLevelType w:val="hybridMultilevel"/>
    <w:tmpl w:val="366A01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B24C2A"/>
    <w:multiLevelType w:val="hybridMultilevel"/>
    <w:tmpl w:val="56508C30"/>
    <w:lvl w:ilvl="0" w:tplc="6EA8AA1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95775F"/>
    <w:multiLevelType w:val="hybridMultilevel"/>
    <w:tmpl w:val="B4DC0F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ttachedTemplate r:id="rId1"/>
  <w:linkStyles/>
  <w:documentProtection w:edit="trackedChange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8AD"/>
    <w:rsid w:val="00001BFE"/>
    <w:rsid w:val="000029EC"/>
    <w:rsid w:val="0000386E"/>
    <w:rsid w:val="00006A5F"/>
    <w:rsid w:val="00015820"/>
    <w:rsid w:val="00025F96"/>
    <w:rsid w:val="000404FE"/>
    <w:rsid w:val="00044CC7"/>
    <w:rsid w:val="00053533"/>
    <w:rsid w:val="00071136"/>
    <w:rsid w:val="0008532A"/>
    <w:rsid w:val="000B1A5C"/>
    <w:rsid w:val="000D11E1"/>
    <w:rsid w:val="000D637E"/>
    <w:rsid w:val="000E5284"/>
    <w:rsid w:val="000E7EA5"/>
    <w:rsid w:val="000F2BDB"/>
    <w:rsid w:val="001375A7"/>
    <w:rsid w:val="00145851"/>
    <w:rsid w:val="0018276F"/>
    <w:rsid w:val="00183A72"/>
    <w:rsid w:val="00183DED"/>
    <w:rsid w:val="00193BD2"/>
    <w:rsid w:val="001A05D4"/>
    <w:rsid w:val="001A12C9"/>
    <w:rsid w:val="001D6F80"/>
    <w:rsid w:val="001E5DB4"/>
    <w:rsid w:val="001F177B"/>
    <w:rsid w:val="0020020B"/>
    <w:rsid w:val="00232F64"/>
    <w:rsid w:val="00246D47"/>
    <w:rsid w:val="002478AD"/>
    <w:rsid w:val="00272274"/>
    <w:rsid w:val="00273A4B"/>
    <w:rsid w:val="00293016"/>
    <w:rsid w:val="002C3376"/>
    <w:rsid w:val="002D6D8E"/>
    <w:rsid w:val="002F10F7"/>
    <w:rsid w:val="002F7851"/>
    <w:rsid w:val="003243E7"/>
    <w:rsid w:val="00327917"/>
    <w:rsid w:val="0033207E"/>
    <w:rsid w:val="00347A7C"/>
    <w:rsid w:val="0035380A"/>
    <w:rsid w:val="00356B9B"/>
    <w:rsid w:val="00360C60"/>
    <w:rsid w:val="003718C8"/>
    <w:rsid w:val="003777C9"/>
    <w:rsid w:val="00386FA0"/>
    <w:rsid w:val="00394AAD"/>
    <w:rsid w:val="003B7EBA"/>
    <w:rsid w:val="003C5E5A"/>
    <w:rsid w:val="003D0719"/>
    <w:rsid w:val="003D0EF3"/>
    <w:rsid w:val="003D3B33"/>
    <w:rsid w:val="003E1B8D"/>
    <w:rsid w:val="0040718A"/>
    <w:rsid w:val="00414640"/>
    <w:rsid w:val="00417A17"/>
    <w:rsid w:val="00421A2A"/>
    <w:rsid w:val="004234F1"/>
    <w:rsid w:val="004246DF"/>
    <w:rsid w:val="00425CEA"/>
    <w:rsid w:val="004269D4"/>
    <w:rsid w:val="00463ADE"/>
    <w:rsid w:val="00490281"/>
    <w:rsid w:val="00490839"/>
    <w:rsid w:val="004C4A2B"/>
    <w:rsid w:val="004D1D86"/>
    <w:rsid w:val="004D797B"/>
    <w:rsid w:val="004E3109"/>
    <w:rsid w:val="004E3903"/>
    <w:rsid w:val="004F67B5"/>
    <w:rsid w:val="004F6D69"/>
    <w:rsid w:val="00504B76"/>
    <w:rsid w:val="005314AE"/>
    <w:rsid w:val="0053650F"/>
    <w:rsid w:val="00537C8E"/>
    <w:rsid w:val="0058560C"/>
    <w:rsid w:val="005A2101"/>
    <w:rsid w:val="005A2D12"/>
    <w:rsid w:val="005A7579"/>
    <w:rsid w:val="005B6E91"/>
    <w:rsid w:val="005B7E57"/>
    <w:rsid w:val="005C2B5C"/>
    <w:rsid w:val="005E1235"/>
    <w:rsid w:val="005E3F30"/>
    <w:rsid w:val="005F08B3"/>
    <w:rsid w:val="00644BC3"/>
    <w:rsid w:val="00654851"/>
    <w:rsid w:val="00656275"/>
    <w:rsid w:val="00682A05"/>
    <w:rsid w:val="00690C22"/>
    <w:rsid w:val="00692B2A"/>
    <w:rsid w:val="006935A3"/>
    <w:rsid w:val="006B17D0"/>
    <w:rsid w:val="006B352A"/>
    <w:rsid w:val="006C43DB"/>
    <w:rsid w:val="006D6EA9"/>
    <w:rsid w:val="006E65F2"/>
    <w:rsid w:val="007020F1"/>
    <w:rsid w:val="007035CF"/>
    <w:rsid w:val="0070505B"/>
    <w:rsid w:val="007050D0"/>
    <w:rsid w:val="0073778C"/>
    <w:rsid w:val="007460B3"/>
    <w:rsid w:val="0075088C"/>
    <w:rsid w:val="00752100"/>
    <w:rsid w:val="00753DB2"/>
    <w:rsid w:val="00770DCC"/>
    <w:rsid w:val="00781716"/>
    <w:rsid w:val="00781BD8"/>
    <w:rsid w:val="00792926"/>
    <w:rsid w:val="007933CC"/>
    <w:rsid w:val="007B36F0"/>
    <w:rsid w:val="007B5500"/>
    <w:rsid w:val="007C4F25"/>
    <w:rsid w:val="007D5CCD"/>
    <w:rsid w:val="007E4893"/>
    <w:rsid w:val="007E66D1"/>
    <w:rsid w:val="00820A3A"/>
    <w:rsid w:val="00824658"/>
    <w:rsid w:val="00841C3A"/>
    <w:rsid w:val="0084216A"/>
    <w:rsid w:val="00864178"/>
    <w:rsid w:val="0087163F"/>
    <w:rsid w:val="008736EC"/>
    <w:rsid w:val="008750EA"/>
    <w:rsid w:val="00881754"/>
    <w:rsid w:val="0088282B"/>
    <w:rsid w:val="00885F6A"/>
    <w:rsid w:val="00893CC1"/>
    <w:rsid w:val="00894F5B"/>
    <w:rsid w:val="008A03E6"/>
    <w:rsid w:val="008A5B0A"/>
    <w:rsid w:val="008A5F78"/>
    <w:rsid w:val="008B459A"/>
    <w:rsid w:val="008B5CF5"/>
    <w:rsid w:val="008C31D3"/>
    <w:rsid w:val="008D0B0C"/>
    <w:rsid w:val="008D696C"/>
    <w:rsid w:val="008E4A39"/>
    <w:rsid w:val="008E68A9"/>
    <w:rsid w:val="008F0EAB"/>
    <w:rsid w:val="00901105"/>
    <w:rsid w:val="0093728F"/>
    <w:rsid w:val="00943868"/>
    <w:rsid w:val="009462D1"/>
    <w:rsid w:val="009843F5"/>
    <w:rsid w:val="00992781"/>
    <w:rsid w:val="009A2083"/>
    <w:rsid w:val="009B71F1"/>
    <w:rsid w:val="009D44A6"/>
    <w:rsid w:val="009F72A0"/>
    <w:rsid w:val="00A16B8B"/>
    <w:rsid w:val="00A25673"/>
    <w:rsid w:val="00A2645B"/>
    <w:rsid w:val="00A3390A"/>
    <w:rsid w:val="00A34F18"/>
    <w:rsid w:val="00A414F7"/>
    <w:rsid w:val="00A46394"/>
    <w:rsid w:val="00A47144"/>
    <w:rsid w:val="00A47C02"/>
    <w:rsid w:val="00A55D0E"/>
    <w:rsid w:val="00A715E3"/>
    <w:rsid w:val="00A72867"/>
    <w:rsid w:val="00A84267"/>
    <w:rsid w:val="00A87B01"/>
    <w:rsid w:val="00A928FA"/>
    <w:rsid w:val="00A9710B"/>
    <w:rsid w:val="00AB0B54"/>
    <w:rsid w:val="00AB27E0"/>
    <w:rsid w:val="00AC2087"/>
    <w:rsid w:val="00AD6190"/>
    <w:rsid w:val="00AE7F09"/>
    <w:rsid w:val="00AF1E7C"/>
    <w:rsid w:val="00AF3531"/>
    <w:rsid w:val="00B07203"/>
    <w:rsid w:val="00B30DB4"/>
    <w:rsid w:val="00B35F3E"/>
    <w:rsid w:val="00B60F1C"/>
    <w:rsid w:val="00B71526"/>
    <w:rsid w:val="00B72002"/>
    <w:rsid w:val="00B72073"/>
    <w:rsid w:val="00B72812"/>
    <w:rsid w:val="00B82525"/>
    <w:rsid w:val="00B954C8"/>
    <w:rsid w:val="00BA61AC"/>
    <w:rsid w:val="00BC209D"/>
    <w:rsid w:val="00BC7102"/>
    <w:rsid w:val="00BE06D7"/>
    <w:rsid w:val="00BE20DC"/>
    <w:rsid w:val="00BE624E"/>
    <w:rsid w:val="00BE6565"/>
    <w:rsid w:val="00BF30FF"/>
    <w:rsid w:val="00BF684F"/>
    <w:rsid w:val="00C02C51"/>
    <w:rsid w:val="00C04EDA"/>
    <w:rsid w:val="00C14EE4"/>
    <w:rsid w:val="00C1576B"/>
    <w:rsid w:val="00C434A3"/>
    <w:rsid w:val="00C46602"/>
    <w:rsid w:val="00C618A1"/>
    <w:rsid w:val="00C73486"/>
    <w:rsid w:val="00C95AA6"/>
    <w:rsid w:val="00CA1342"/>
    <w:rsid w:val="00CA4FE0"/>
    <w:rsid w:val="00CA624A"/>
    <w:rsid w:val="00CB412B"/>
    <w:rsid w:val="00CF5FDB"/>
    <w:rsid w:val="00CF6B8C"/>
    <w:rsid w:val="00D10B02"/>
    <w:rsid w:val="00D16F5C"/>
    <w:rsid w:val="00D44EE2"/>
    <w:rsid w:val="00D538E2"/>
    <w:rsid w:val="00D723B7"/>
    <w:rsid w:val="00D97B25"/>
    <w:rsid w:val="00DC23B8"/>
    <w:rsid w:val="00DC4732"/>
    <w:rsid w:val="00DC5304"/>
    <w:rsid w:val="00DD61AD"/>
    <w:rsid w:val="00DE16E4"/>
    <w:rsid w:val="00DE6948"/>
    <w:rsid w:val="00DF4D7B"/>
    <w:rsid w:val="00DF500E"/>
    <w:rsid w:val="00E260B9"/>
    <w:rsid w:val="00E41D00"/>
    <w:rsid w:val="00E4782F"/>
    <w:rsid w:val="00E71F5E"/>
    <w:rsid w:val="00E82F52"/>
    <w:rsid w:val="00E8470F"/>
    <w:rsid w:val="00E85D7B"/>
    <w:rsid w:val="00E8749A"/>
    <w:rsid w:val="00E90081"/>
    <w:rsid w:val="00EB2F30"/>
    <w:rsid w:val="00EB6ABC"/>
    <w:rsid w:val="00EC1BAE"/>
    <w:rsid w:val="00EE09D9"/>
    <w:rsid w:val="00EE395F"/>
    <w:rsid w:val="00EF1391"/>
    <w:rsid w:val="00F11349"/>
    <w:rsid w:val="00F129E3"/>
    <w:rsid w:val="00F4000C"/>
    <w:rsid w:val="00F7193C"/>
    <w:rsid w:val="00FC0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DF74F49"/>
  <w15:docId w15:val="{27BD0676-2F8C-4830-BFDE-2290DFAC7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D61AD"/>
    <w:pPr>
      <w:spacing w:after="160" w:line="259" w:lineRule="auto"/>
    </w:pPr>
    <w:rPr>
      <w:rFonts w:ascii="Montserrat" w:eastAsiaTheme="minorHAnsi" w:hAnsi="Montserrat" w:cstheme="minorBidi"/>
      <w:color w:val="1B5E9E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rsid w:val="00DD61AD"/>
    <w:pPr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44EE2"/>
    <w:pPr>
      <w:outlineLvl w:val="1"/>
    </w:pPr>
    <w:rPr>
      <w:rFonts w:ascii="Franklin Gothic Book" w:hAnsi="Franklin Gothic Book"/>
      <w:b/>
      <w:color w:val="333333"/>
      <w:sz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44EE2"/>
    <w:pPr>
      <w:outlineLvl w:val="2"/>
    </w:pPr>
    <w:rPr>
      <w:rFonts w:ascii="Franklin Gothic Book" w:hAnsi="Franklin Gothic Book"/>
      <w:color w:val="333333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4EE2"/>
    <w:pPr>
      <w:keepNext/>
      <w:keepLines/>
      <w:spacing w:before="40" w:after="0"/>
      <w:outlineLvl w:val="3"/>
    </w:pPr>
    <w:rPr>
      <w:rFonts w:ascii="Franklin Gothic Book" w:eastAsiaTheme="majorEastAsia" w:hAnsi="Franklin Gothic Book" w:cstheme="majorBidi"/>
      <w:i/>
      <w:iCs/>
      <w:color w:val="33333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61A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61AD"/>
    <w:rPr>
      <w:rFonts w:ascii="Montserrat" w:eastAsiaTheme="minorHAnsi" w:hAnsi="Montserrat" w:cstheme="minorBidi"/>
      <w:color w:val="1B5E9E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D61A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61AD"/>
    <w:rPr>
      <w:rFonts w:ascii="Montserrat" w:eastAsiaTheme="minorHAnsi" w:hAnsi="Montserrat" w:cstheme="minorBidi"/>
      <w:color w:val="1B5E9E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61A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D61AD"/>
    <w:rPr>
      <w:rFonts w:ascii="Lucida Grande" w:eastAsiaTheme="minorHAnsi" w:hAnsi="Lucida Grande" w:cs="Lucida Grande"/>
      <w:color w:val="1B5E9E"/>
      <w:sz w:val="18"/>
      <w:szCs w:val="18"/>
    </w:rPr>
  </w:style>
  <w:style w:type="character" w:styleId="PageNumber">
    <w:name w:val="page number"/>
    <w:uiPriority w:val="99"/>
    <w:semiHidden/>
    <w:unhideWhenUsed/>
    <w:rsid w:val="00DD61AD"/>
  </w:style>
  <w:style w:type="character" w:customStyle="1" w:styleId="Heading1Char">
    <w:name w:val="Heading 1 Char"/>
    <w:basedOn w:val="DefaultParagraphFont"/>
    <w:link w:val="Heading1"/>
    <w:uiPriority w:val="9"/>
    <w:rsid w:val="00DD61AD"/>
    <w:rPr>
      <w:rFonts w:ascii="Montserrat" w:eastAsiaTheme="minorHAnsi" w:hAnsi="Montserrat" w:cstheme="minorBidi"/>
      <w:b/>
      <w:color w:val="1B5E9E"/>
      <w:sz w:val="32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DD61AD"/>
    <w:pPr>
      <w:outlineLvl w:val="9"/>
    </w:pPr>
    <w:rPr>
      <w:bCs/>
      <w:color w:val="4BACC6" w:themeColor="accent5"/>
    </w:rPr>
  </w:style>
  <w:style w:type="paragraph" w:styleId="TOC1">
    <w:name w:val="toc 1"/>
    <w:basedOn w:val="Normal"/>
    <w:next w:val="Normal"/>
    <w:autoRedefine/>
    <w:uiPriority w:val="39"/>
    <w:unhideWhenUsed/>
    <w:rsid w:val="00A9710B"/>
    <w:pPr>
      <w:spacing w:before="120"/>
    </w:pPr>
    <w:rPr>
      <w:rFonts w:ascii="Franklin Gothic Book" w:hAnsi="Franklin Gothic Book"/>
      <w:b/>
      <w:color w:val="333333"/>
    </w:rPr>
  </w:style>
  <w:style w:type="paragraph" w:styleId="TOC2">
    <w:name w:val="toc 2"/>
    <w:basedOn w:val="Normal"/>
    <w:next w:val="Normal"/>
    <w:autoRedefine/>
    <w:uiPriority w:val="39"/>
    <w:unhideWhenUsed/>
    <w:rsid w:val="00A9710B"/>
    <w:rPr>
      <w:rFonts w:ascii="Franklin Gothic Book" w:hAnsi="Franklin Gothic Book"/>
      <w:color w:val="333333"/>
    </w:rPr>
  </w:style>
  <w:style w:type="paragraph" w:styleId="TOC3">
    <w:name w:val="toc 3"/>
    <w:basedOn w:val="Normal"/>
    <w:next w:val="Normal"/>
    <w:autoRedefine/>
    <w:uiPriority w:val="39"/>
    <w:unhideWhenUsed/>
    <w:rsid w:val="00A9710B"/>
    <w:pPr>
      <w:ind w:left="240"/>
    </w:pPr>
    <w:rPr>
      <w:rFonts w:ascii="Franklin Gothic Book" w:hAnsi="Franklin Gothic Book"/>
      <w:i/>
      <w:color w:val="333333"/>
    </w:rPr>
  </w:style>
  <w:style w:type="character" w:customStyle="1" w:styleId="Heading2Char">
    <w:name w:val="Heading 2 Char"/>
    <w:basedOn w:val="DefaultParagraphFont"/>
    <w:link w:val="Heading2"/>
    <w:uiPriority w:val="9"/>
    <w:rsid w:val="00D44EE2"/>
    <w:rPr>
      <w:rFonts w:ascii="Franklin Gothic Book" w:eastAsiaTheme="minorHAnsi" w:hAnsi="Franklin Gothic Book" w:cstheme="minorBidi"/>
      <w:b/>
      <w:color w:val="333333"/>
      <w:sz w:val="32"/>
      <w:szCs w:val="22"/>
    </w:rPr>
  </w:style>
  <w:style w:type="paragraph" w:customStyle="1" w:styleId="GuideIcons">
    <w:name w:val="Guide Icons"/>
    <w:basedOn w:val="Normal"/>
    <w:link w:val="GuideIconsChar"/>
    <w:qFormat/>
    <w:rsid w:val="00D44EE2"/>
    <w:rPr>
      <w:rFonts w:ascii="Franklin Gothic Book" w:hAnsi="Franklin Gothic Book"/>
      <w:b/>
      <w:color w:val="745B99"/>
    </w:rPr>
  </w:style>
  <w:style w:type="character" w:customStyle="1" w:styleId="GuideIconsChar">
    <w:name w:val="Guide Icons Char"/>
    <w:basedOn w:val="DefaultParagraphFont"/>
    <w:link w:val="GuideIcons"/>
    <w:rsid w:val="00D44EE2"/>
    <w:rPr>
      <w:rFonts w:ascii="Franklin Gothic Book" w:eastAsiaTheme="minorHAnsi" w:hAnsi="Franklin Gothic Book" w:cstheme="minorBidi"/>
      <w:b/>
      <w:color w:val="745B99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DD61AD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D44EE2"/>
    <w:pPr>
      <w:jc w:val="center"/>
    </w:pPr>
    <w:rPr>
      <w:rFonts w:ascii="Franklin Gothic Book" w:hAnsi="Franklin Gothic Book"/>
      <w:b/>
      <w:color w:val="333333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D44EE2"/>
    <w:rPr>
      <w:rFonts w:ascii="Franklin Gothic Book" w:eastAsiaTheme="minorHAnsi" w:hAnsi="Franklin Gothic Book" w:cstheme="minorBidi"/>
      <w:b/>
      <w:color w:val="333333"/>
      <w:sz w:val="44"/>
      <w:szCs w:val="44"/>
    </w:rPr>
  </w:style>
  <w:style w:type="paragraph" w:styleId="NoSpacing">
    <w:name w:val="No Spacing"/>
    <w:aliases w:val="Main Text"/>
    <w:basedOn w:val="Normal"/>
    <w:next w:val="Normal"/>
    <w:uiPriority w:val="1"/>
    <w:qFormat/>
    <w:rsid w:val="00D44EE2"/>
    <w:rPr>
      <w:rFonts w:ascii="Franklin Gothic Book" w:hAnsi="Franklin Gothic Book"/>
      <w:color w:val="333333"/>
    </w:rPr>
  </w:style>
  <w:style w:type="character" w:customStyle="1" w:styleId="Heading3Char">
    <w:name w:val="Heading 3 Char"/>
    <w:basedOn w:val="DefaultParagraphFont"/>
    <w:link w:val="Heading3"/>
    <w:uiPriority w:val="9"/>
    <w:rsid w:val="00D44EE2"/>
    <w:rPr>
      <w:rFonts w:ascii="Franklin Gothic Book" w:eastAsiaTheme="minorHAnsi" w:hAnsi="Franklin Gothic Book" w:cstheme="minorBidi"/>
      <w:color w:val="333333"/>
      <w:sz w:val="28"/>
      <w:szCs w:val="22"/>
    </w:rPr>
  </w:style>
  <w:style w:type="paragraph" w:styleId="ListParagraph">
    <w:name w:val="List Paragraph"/>
    <w:basedOn w:val="Normal"/>
    <w:uiPriority w:val="34"/>
    <w:qFormat/>
    <w:rsid w:val="00DD61AD"/>
    <w:pPr>
      <w:ind w:left="720"/>
      <w:contextualSpacing/>
    </w:pPr>
  </w:style>
  <w:style w:type="paragraph" w:customStyle="1" w:styleId="AnalyticsGuideFont">
    <w:name w:val="Analytics Guide Font"/>
    <w:basedOn w:val="Normal"/>
    <w:link w:val="AnalyticsGuideFontChar"/>
    <w:rsid w:val="00DD61AD"/>
    <w:rPr>
      <w:rFonts w:asciiTheme="majorHAnsi" w:hAnsiTheme="majorHAnsi" w:cstheme="minorHAnsi"/>
      <w:color w:val="auto"/>
    </w:rPr>
  </w:style>
  <w:style w:type="character" w:customStyle="1" w:styleId="AnalyticsGuideFontChar">
    <w:name w:val="Analytics Guide Font Char"/>
    <w:basedOn w:val="DefaultParagraphFont"/>
    <w:link w:val="AnalyticsGuideFont"/>
    <w:rsid w:val="00DD61AD"/>
    <w:rPr>
      <w:rFonts w:asciiTheme="majorHAnsi" w:eastAsiaTheme="minorHAnsi" w:hAnsiTheme="majorHAnsi" w:cstheme="minorHAnsi"/>
      <w:sz w:val="22"/>
      <w:szCs w:val="22"/>
    </w:rPr>
  </w:style>
  <w:style w:type="paragraph" w:customStyle="1" w:styleId="HintsTips">
    <w:name w:val="Hints &amp; Tips"/>
    <w:basedOn w:val="Normal"/>
    <w:link w:val="HintsTipsChar"/>
    <w:qFormat/>
    <w:rsid w:val="00D44EE2"/>
    <w:pPr>
      <w:jc w:val="center"/>
    </w:pPr>
    <w:rPr>
      <w:rFonts w:ascii="Playtime With Hot Toddies" w:hAnsi="Playtime With Hot Toddies"/>
      <w:color w:val="333333"/>
      <w:sz w:val="24"/>
    </w:rPr>
  </w:style>
  <w:style w:type="character" w:customStyle="1" w:styleId="HintsTipsChar">
    <w:name w:val="Hints &amp; Tips Char"/>
    <w:basedOn w:val="DefaultParagraphFont"/>
    <w:link w:val="HintsTips"/>
    <w:rsid w:val="00D44EE2"/>
    <w:rPr>
      <w:rFonts w:ascii="Playtime With Hot Toddies" w:eastAsiaTheme="minorHAnsi" w:hAnsi="Playtime With Hot Toddies" w:cstheme="minorBidi"/>
      <w:color w:val="333333"/>
      <w:sz w:val="24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4EE2"/>
    <w:rPr>
      <w:rFonts w:ascii="Franklin Gothic Book" w:eastAsiaTheme="majorEastAsia" w:hAnsi="Franklin Gothic Book" w:cstheme="majorBidi"/>
      <w:i/>
      <w:iCs/>
      <w:color w:val="333333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7E4893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D797B"/>
    <w:rPr>
      <w:color w:val="605E5C"/>
      <w:shd w:val="clear" w:color="auto" w:fill="E1DFDD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A9710B"/>
    <w:pPr>
      <w:spacing w:after="100"/>
      <w:ind w:left="660"/>
    </w:pPr>
    <w:rPr>
      <w:rFonts w:ascii="Franklin Gothic Book" w:hAnsi="Franklin Gothic Book"/>
      <w:color w:val="333333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A9710B"/>
    <w:pPr>
      <w:spacing w:after="100"/>
      <w:ind w:left="880"/>
    </w:pPr>
    <w:rPr>
      <w:rFonts w:ascii="Franklin Gothic Book" w:hAnsi="Franklin Gothic Book"/>
      <w:color w:val="333333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A9710B"/>
    <w:pPr>
      <w:spacing w:after="100"/>
      <w:ind w:left="1100"/>
    </w:pPr>
    <w:rPr>
      <w:rFonts w:ascii="Franklin Gothic Book" w:hAnsi="Franklin Gothic Book"/>
      <w:color w:val="333333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A9710B"/>
    <w:pPr>
      <w:spacing w:after="100"/>
      <w:ind w:left="1320"/>
    </w:pPr>
    <w:rPr>
      <w:rFonts w:ascii="Franklin Gothic Book" w:hAnsi="Franklin Gothic Book"/>
      <w:color w:val="333333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A9710B"/>
    <w:pPr>
      <w:spacing w:after="100"/>
      <w:ind w:left="1540"/>
    </w:pPr>
    <w:rPr>
      <w:rFonts w:ascii="Franklin Gothic Book" w:hAnsi="Franklin Gothic Book"/>
      <w:color w:val="333333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A9710B"/>
    <w:pPr>
      <w:spacing w:after="100"/>
      <w:ind w:left="1760"/>
    </w:pPr>
    <w:rPr>
      <w:rFonts w:ascii="Franklin Gothic Book" w:hAnsi="Franklin Gothic Book"/>
      <w:color w:val="auto"/>
    </w:rPr>
  </w:style>
  <w:style w:type="paragraph" w:styleId="Revision">
    <w:name w:val="Revision"/>
    <w:hidden/>
    <w:uiPriority w:val="99"/>
    <w:semiHidden/>
    <w:rsid w:val="002478AD"/>
    <w:rPr>
      <w:rFonts w:ascii="Montserrat" w:eastAsiaTheme="minorHAnsi" w:hAnsi="Montserrat" w:cstheme="minorBidi"/>
      <w:color w:val="1B5E9E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182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4.png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3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ISDC01\Shares\Support\Analytics\Creating%20Resources\Templates\SA_GuideTemplate_Junip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23_ xmlns="3485692e-567c-423c-a4fa-b31a9b916dfe" xsi:nil="true"/>
    <_dlc_DocId xmlns="be527af3-863a-4b5b-a20c-caa99d2e020e">XA2XVXAJJ5K2-2076037215-15752</_dlc_DocId>
    <_dlc_DocIdUrl xmlns="be527af3-863a-4b5b-a20c-caa99d2e020e">
      <Url>https://sisra.sharepoint.com/sites/Support/_layouts/15/DocIdRedir.aspx?ID=XA2XVXAJJ5K2-2076037215-15752</Url>
      <Description>XA2XVXAJJ5K2-2076037215-15752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389D6D5C2A994C8FF29D2AF966A77B" ma:contentTypeVersion="3" ma:contentTypeDescription="Create a new document." ma:contentTypeScope="" ma:versionID="1c594418317dca6171aa2382050bcc97">
  <xsd:schema xmlns:xsd="http://www.w3.org/2001/XMLSchema" xmlns:xs="http://www.w3.org/2001/XMLSchema" xmlns:p="http://schemas.microsoft.com/office/2006/metadata/properties" xmlns:ns2="be527af3-863a-4b5b-a20c-caa99d2e020e" xmlns:ns3="3485692e-567c-423c-a4fa-b31a9b916dfe" targetNamespace="http://schemas.microsoft.com/office/2006/metadata/properties" ma:root="true" ma:fieldsID="edc2c227c1eb4daff0db697edd5e3264" ns2:_="" ns3:_="">
    <xsd:import namespace="be527af3-863a-4b5b-a20c-caa99d2e020e"/>
    <xsd:import namespace="3485692e-567c-423c-a4fa-b31a9b916df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_x0023_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527af3-863a-4b5b-a20c-caa99d2e020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_dlc_DocId" ma:index="1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85692e-567c-423c-a4fa-b31a9b916dfe" elementFormDefault="qualified">
    <xsd:import namespace="http://schemas.microsoft.com/office/2006/documentManagement/types"/>
    <xsd:import namespace="http://schemas.microsoft.com/office/infopath/2007/PartnerControls"/>
    <xsd:element name="_x0023_" ma:index="10" nillable="true" ma:displayName="#" ma:internalName="_x0023_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494566F-56AA-4794-A7C8-A70B970A56A0}">
  <ds:schemaRefs>
    <ds:schemaRef ds:uri="http://schemas.microsoft.com/office/2006/metadata/properties"/>
    <ds:schemaRef ds:uri="http://schemas.microsoft.com/office/infopath/2007/PartnerControls"/>
    <ds:schemaRef ds:uri="3485692e-567c-423c-a4fa-b31a9b916dfe"/>
    <ds:schemaRef ds:uri="be527af3-863a-4b5b-a20c-caa99d2e020e"/>
  </ds:schemaRefs>
</ds:datastoreItem>
</file>

<file path=customXml/itemProps2.xml><?xml version="1.0" encoding="utf-8"?>
<ds:datastoreItem xmlns:ds="http://schemas.openxmlformats.org/officeDocument/2006/customXml" ds:itemID="{BDA72827-83BA-43B9-A80D-571CAEC9D2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527af3-863a-4b5b-a20c-caa99d2e020e"/>
    <ds:schemaRef ds:uri="3485692e-567c-423c-a4fa-b31a9b916d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D945248-4B02-4E4B-9ACE-76C5188C175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2A6FCAB9-A7F9-4AEC-BD98-A8492F50B52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053747B-3E28-4A47-B938-9322F62E086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SA_GuideTemplate_Juniper</Template>
  <TotalTime>1</TotalTime>
  <Pages>2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SISRA</Company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Rebeccah Heenan</dc:creator>
  <cp:keywords/>
  <dc:description/>
  <cp:lastModifiedBy>Bex Heenan</cp:lastModifiedBy>
  <cp:revision>3</cp:revision>
  <cp:lastPrinted>2020-10-16T15:20:00Z</cp:lastPrinted>
  <dcterms:created xsi:type="dcterms:W3CDTF">2022-03-17T15:12:00Z</dcterms:created>
  <dcterms:modified xsi:type="dcterms:W3CDTF">2022-03-17T15:13:00Z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0x0101006E389D6D5C2A994C8FF29D2AF966A77B</vt:lpwstr>
  </property>
  <property fmtid="{D5CDD505-2E9C-101B-9397-08002B2CF9AE}" pid="3" name="_dlc_DocIdItemGuid">
    <vt:lpwstr>cb97d515-b616-4d20-a2fa-c417532eb617</vt:lpwstr>
  </property>
</Properties>
</file>